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7816" w14:textId="77777777" w:rsidR="00AB7B5A" w:rsidRDefault="00000000">
      <w:pPr>
        <w:pStyle w:val="Standard"/>
        <w:jc w:val="center"/>
      </w:pPr>
      <w:r>
        <w:rPr>
          <w:rFonts w:ascii="Calibri" w:hAnsi="Calibri"/>
          <w:b/>
          <w:bCs/>
          <w:sz w:val="18"/>
          <w:szCs w:val="18"/>
        </w:rPr>
        <w:t xml:space="preserve">XIII Festiwal Słowa </w:t>
      </w:r>
      <w:r>
        <w:rPr>
          <w:rFonts w:ascii="Calibri" w:hAnsi="Calibri"/>
          <w:b/>
          <w:bCs/>
          <w:i/>
          <w:iCs/>
          <w:sz w:val="18"/>
          <w:szCs w:val="18"/>
        </w:rPr>
        <w:t>„Razem w chmurach poezji”</w:t>
      </w:r>
      <w:r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b/>
          <w:bCs/>
          <w:i/>
          <w:iCs/>
          <w:sz w:val="18"/>
          <w:szCs w:val="18"/>
        </w:rPr>
        <w:t>2026</w:t>
      </w:r>
    </w:p>
    <w:p w14:paraId="6CF8D176" w14:textId="77777777" w:rsidR="00AB7B5A" w:rsidRDefault="00AB7B5A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2088842B" w14:textId="77777777" w:rsidR="00AB7B5A" w:rsidRDefault="00000000">
      <w:pPr>
        <w:pStyle w:val="Standard"/>
        <w:jc w:val="both"/>
      </w:pPr>
      <w:r>
        <w:rPr>
          <w:rFonts w:ascii="Calibri" w:hAnsi="Calibri"/>
          <w:sz w:val="18"/>
          <w:szCs w:val="18"/>
        </w:rPr>
        <w:t xml:space="preserve">Konkurs przeznaczony jest dla szkół podstawowych kl. IV -VIII, szkół ponadpodstawowych, wychowanków domów kultury  (od lat 12 do 19 ) innych placówek oraz osób niepełnosprawnych. Zgłoszenia proszę przesyłać na </w:t>
      </w:r>
      <w:hyperlink r:id="rId7" w:history="1">
        <w:r>
          <w:rPr>
            <w:rFonts w:ascii="Calibri" w:hAnsi="Calibri"/>
            <w:sz w:val="18"/>
            <w:szCs w:val="18"/>
          </w:rPr>
          <w:t>lipnik@mdk.bielsko.pl</w:t>
        </w:r>
      </w:hyperlink>
      <w:r>
        <w:rPr>
          <w:rFonts w:ascii="Calibri" w:hAnsi="Calibri"/>
          <w:sz w:val="18"/>
          <w:szCs w:val="18"/>
        </w:rPr>
        <w:t xml:space="preserve"> do</w:t>
      </w:r>
      <w:r>
        <w:rPr>
          <w:rFonts w:ascii="Calibri" w:hAnsi="Calibri"/>
          <w:b/>
          <w:bCs/>
          <w:sz w:val="18"/>
          <w:szCs w:val="18"/>
        </w:rPr>
        <w:t xml:space="preserve"> 13 lutego 2026r</w:t>
      </w:r>
      <w:r>
        <w:rPr>
          <w:rFonts w:ascii="Calibri" w:hAnsi="Calibri"/>
          <w:sz w:val="18"/>
          <w:szCs w:val="18"/>
        </w:rPr>
        <w:t xml:space="preserve">. Wszystkich uczestników konkursu recytatorskiego zapraszamy </w:t>
      </w:r>
      <w:r>
        <w:rPr>
          <w:rFonts w:ascii="Calibri" w:hAnsi="Calibri"/>
          <w:b/>
          <w:bCs/>
          <w:sz w:val="18"/>
          <w:szCs w:val="18"/>
        </w:rPr>
        <w:t>11.03.2026 o godz.9.00</w:t>
      </w:r>
    </w:p>
    <w:p w14:paraId="30433978" w14:textId="77777777" w:rsidR="00AB7B5A" w:rsidRDefault="00AB7B5A">
      <w:pPr>
        <w:pStyle w:val="Standard"/>
        <w:jc w:val="both"/>
        <w:rPr>
          <w:rFonts w:ascii="Calibri" w:hAnsi="Calibri"/>
          <w:sz w:val="18"/>
          <w:szCs w:val="18"/>
        </w:rPr>
      </w:pPr>
    </w:p>
    <w:p w14:paraId="1E006DE3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11846746" w14:textId="77777777" w:rsidR="00AB7B5A" w:rsidRDefault="00000000">
      <w:pPr>
        <w:pStyle w:val="Standard"/>
      </w:pPr>
      <w:r>
        <w:rPr>
          <w:rFonts w:ascii="Calibri" w:hAnsi="Calibri"/>
          <w:sz w:val="18"/>
          <w:szCs w:val="18"/>
        </w:rPr>
        <w:t xml:space="preserve">Kategoria:  </w:t>
      </w:r>
      <w:r>
        <w:rPr>
          <w:rFonts w:ascii="Calibri" w:hAnsi="Calibri"/>
          <w:b/>
          <w:bCs/>
          <w:sz w:val="18"/>
          <w:szCs w:val="18"/>
        </w:rPr>
        <w:t>KONKURS RECYTATORSKI/ zgłoszenia prosimy wypełnić DRUKOWANYMI LITERAMI.</w:t>
      </w:r>
    </w:p>
    <w:p w14:paraId="1F7A98B0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3D404A84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 i nazwisko …......................................................................................................................................................................................</w:t>
      </w:r>
    </w:p>
    <w:p w14:paraId="667774BB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0FC60E6A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wiek uczestnika........................................................................................................................................................................................</w:t>
      </w:r>
    </w:p>
    <w:p w14:paraId="3C23C23D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42DF6DCF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Placówka patronująca...............................................................................................................................................................................</w:t>
      </w:r>
    </w:p>
    <w:p w14:paraId="10847B43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457983BE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Imię i nazwisko instruktora.......................................................................................................................................................................</w:t>
      </w:r>
    </w:p>
    <w:p w14:paraId="61BFF806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1C9ADC84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tel..................................................................................e-mail..................................................................................................................</w:t>
      </w:r>
    </w:p>
    <w:p w14:paraId="7C0A81BA" w14:textId="77777777" w:rsidR="00AB7B5A" w:rsidRDefault="00AB7B5A">
      <w:pPr>
        <w:pStyle w:val="Standard"/>
        <w:rPr>
          <w:rFonts w:ascii="Calibri" w:hAnsi="Calibri"/>
          <w:sz w:val="18"/>
          <w:szCs w:val="18"/>
          <w:u w:val="single"/>
        </w:rPr>
      </w:pPr>
    </w:p>
    <w:p w14:paraId="3A1FAB3D" w14:textId="77777777" w:rsidR="00AB7B5A" w:rsidRDefault="00000000">
      <w:pPr>
        <w:pStyle w:val="Standard"/>
        <w:jc w:val="center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Informacja o prezentowanych  utworach</w:t>
      </w:r>
    </w:p>
    <w:p w14:paraId="6BF927F0" w14:textId="77777777" w:rsidR="00AB7B5A" w:rsidRDefault="00AB7B5A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507E07CA" w14:textId="77777777" w:rsidR="00AB7B5A" w:rsidRDefault="00000000">
      <w:pPr>
        <w:pStyle w:val="Standard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WIERSZ</w:t>
      </w:r>
    </w:p>
    <w:p w14:paraId="0DFDB5EA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59388A34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AUTOR….....................................................................................................................................................................................................</w:t>
      </w:r>
    </w:p>
    <w:p w14:paraId="691ACF92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4499F658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TYTUŁ.........................................................................................................................................................................................................</w:t>
      </w:r>
    </w:p>
    <w:p w14:paraId="618C73CB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64432D2D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CZAS TRWANIA ........................................................................................................................................................................................</w:t>
      </w:r>
    </w:p>
    <w:p w14:paraId="00290FE9" w14:textId="77777777" w:rsidR="00AB7B5A" w:rsidRDefault="00AB7B5A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42541B16" w14:textId="77777777" w:rsidR="00AB7B5A" w:rsidRDefault="00AB7B5A">
      <w:pPr>
        <w:pStyle w:val="Standard"/>
        <w:jc w:val="center"/>
        <w:rPr>
          <w:rFonts w:ascii="Calibri" w:hAnsi="Calibri"/>
          <w:sz w:val="18"/>
          <w:szCs w:val="18"/>
        </w:rPr>
      </w:pPr>
    </w:p>
    <w:p w14:paraId="2F9FF2BC" w14:textId="77777777" w:rsidR="00AB7B5A" w:rsidRDefault="00000000">
      <w:pPr>
        <w:pStyle w:val="Standard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PROZA</w:t>
      </w:r>
    </w:p>
    <w:p w14:paraId="262FF30F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188C5B59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5B991117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AUTOR….....................................................................................................................................................................................................</w:t>
      </w:r>
    </w:p>
    <w:p w14:paraId="1A317C32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77763FA9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TYTUŁ.........................................................................................................................................................................................................</w:t>
      </w:r>
    </w:p>
    <w:p w14:paraId="0E752AC3" w14:textId="77777777" w:rsidR="00AB7B5A" w:rsidRDefault="00AB7B5A">
      <w:pPr>
        <w:pStyle w:val="Standard"/>
        <w:rPr>
          <w:rFonts w:ascii="Calibri" w:hAnsi="Calibri"/>
          <w:sz w:val="18"/>
          <w:szCs w:val="18"/>
        </w:rPr>
      </w:pPr>
    </w:p>
    <w:p w14:paraId="3FF631C3" w14:textId="77777777" w:rsidR="00AB7B5A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CZAS TRWANIA ....................................................................................................................................................................</w:t>
      </w:r>
    </w:p>
    <w:p w14:paraId="62DFE526" w14:textId="77777777" w:rsidR="00AB7B5A" w:rsidRDefault="00AB7B5A">
      <w:pPr>
        <w:pStyle w:val="Textbody"/>
        <w:jc w:val="both"/>
        <w:rPr>
          <w:rFonts w:ascii="Calibri" w:hAnsi="Calibri"/>
          <w:b/>
          <w:bCs/>
          <w:sz w:val="18"/>
          <w:szCs w:val="18"/>
        </w:rPr>
      </w:pPr>
    </w:p>
    <w:p w14:paraId="4266BE71" w14:textId="77777777" w:rsidR="00AB7B5A" w:rsidRDefault="00AB7B5A">
      <w:pPr>
        <w:pStyle w:val="Standard"/>
        <w:rPr>
          <w:strike/>
          <w:color w:val="EE0000"/>
        </w:rPr>
      </w:pPr>
    </w:p>
    <w:p w14:paraId="7AA4D482" w14:textId="77777777" w:rsidR="00AB7B5A" w:rsidRDefault="00AB7B5A">
      <w:pPr>
        <w:pStyle w:val="Textbody"/>
        <w:jc w:val="both"/>
      </w:pPr>
    </w:p>
    <w:p w14:paraId="207968CE" w14:textId="77777777" w:rsidR="00AB7B5A" w:rsidRDefault="00AB7B5A">
      <w:pPr>
        <w:pStyle w:val="Standard"/>
        <w:jc w:val="both"/>
      </w:pPr>
    </w:p>
    <w:p w14:paraId="6CB657C3" w14:textId="77777777" w:rsidR="00AB7B5A" w:rsidRDefault="00AB7B5A">
      <w:pPr>
        <w:pStyle w:val="Standard"/>
        <w:jc w:val="both"/>
      </w:pPr>
    </w:p>
    <w:p w14:paraId="2A51C522" w14:textId="77777777" w:rsidR="00AB7B5A" w:rsidRDefault="00AB7B5A">
      <w:pPr>
        <w:pStyle w:val="Standard"/>
        <w:jc w:val="both"/>
      </w:pPr>
    </w:p>
    <w:p w14:paraId="1E047568" w14:textId="77777777" w:rsidR="00AB7B5A" w:rsidRDefault="00000000">
      <w:pPr>
        <w:pStyle w:val="Standard"/>
        <w:jc w:val="both"/>
      </w:pPr>
      <w:r>
        <w:rPr>
          <w:rFonts w:ascii="Calibri" w:hAnsi="Calibri" w:cs="Calibri"/>
          <w:sz w:val="20"/>
          <w:szCs w:val="20"/>
        </w:rPr>
        <w:t>Wyrażam zgodę na przetwarzanie moich danych osobowych (imię, nazwisko, kontakt – tel. i e-mail) przez organizatorów konkursu Festiwalu (Miejski Dom Kultury w Bielsku-Białej / Szkołę Podstawową nr 13 w Bielsku-Białej) w celu zgłoszenia uczestnika / zespołu i kontaktu w sprawach konkursowych.</w:t>
      </w:r>
    </w:p>
    <w:p w14:paraId="2C18D845" w14:textId="77777777" w:rsidR="00AB7B5A" w:rsidRDefault="00AB7B5A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502D9F77" w14:textId="77777777" w:rsidR="00AB7B5A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Instruktor (Zgłaszający) zobowiązuje się pozyskać zgody od uczestnika/ rodzica / opiekuna prawnego osób niepełnoletnich na udział na udział  XIII Festiwal Słowa „Razem w chmurach poezji” 2026/ oraz załączyć ją do karty zgłoszenia.  </w:t>
      </w:r>
    </w:p>
    <w:p w14:paraId="014B6E41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45D154CE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0AAF4E96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                                                          .........................................................................</w:t>
      </w:r>
    </w:p>
    <w:p w14:paraId="02669714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(data)                                                                                                                             (podpis Instruktora zgłaszającego)</w:t>
      </w:r>
    </w:p>
    <w:p w14:paraId="34BE91CA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0DEBBCB8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27B38A27" w14:textId="77777777" w:rsidR="00AB7B5A" w:rsidRDefault="00AB7B5A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2DC7D38F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60BE32C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1170119" w14:textId="77777777" w:rsidR="00AB7B5A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sz w:val="18"/>
          <w:szCs w:val="18"/>
        </w:rPr>
        <w:t xml:space="preserve">   Dom Kultury w Lipniku ul. Podgórna 29,  43-305, Bielsko – Biała                                   </w:t>
      </w:r>
    </w:p>
    <w:p w14:paraId="1A920E6D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0402644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808E128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B2AF72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D01822D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DEBE96B" w14:textId="77777777" w:rsidR="00AB7B5A" w:rsidRDefault="00AB7B5A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E666504" w14:textId="77777777" w:rsidR="00AB7B5A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ZGODY</w:t>
      </w:r>
    </w:p>
    <w:p w14:paraId="393E3EAB" w14:textId="77777777" w:rsidR="00AB7B5A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uczestników,  rodziców / opiekunów prawnych osób niepełnoletnich na udział w</w:t>
      </w:r>
    </w:p>
    <w:p w14:paraId="23F6F579" w14:textId="77777777" w:rsidR="00AB7B5A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XIII Festiwal Słowa „Razem w chmurach poezji” 2026</w:t>
      </w:r>
    </w:p>
    <w:p w14:paraId="5433E425" w14:textId="77777777" w:rsidR="00AB7B5A" w:rsidRDefault="00AB7B5A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65C43A54" w14:textId="77777777" w:rsidR="00AB7B5A" w:rsidRDefault="00000000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Organizator:</w:t>
      </w:r>
    </w:p>
    <w:p w14:paraId="33FE8F05" w14:textId="77777777" w:rsidR="00AB7B5A" w:rsidRDefault="00000000">
      <w:pPr>
        <w:pStyle w:val="Standard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Dom Kultury w Lipniku – placówka Miejskiego Domu Kultury w Bielsku-Białej, ul. 1 Maja 12, 43-300 Bielsko-Biała.</w:t>
      </w:r>
    </w:p>
    <w:p w14:paraId="47C178E0" w14:textId="77777777" w:rsidR="00AB7B5A" w:rsidRDefault="00000000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Szkoła Podstawowa nr 13 w Bielsku-Białej,</w:t>
      </w:r>
    </w:p>
    <w:p w14:paraId="6446FCD8" w14:textId="77777777" w:rsidR="00AB7B5A" w:rsidRDefault="00000000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Towarzystwo Nauczycieli Bibliotekarzy Szkół Polskich O. w Bielsku-Białej.</w:t>
      </w:r>
    </w:p>
    <w:p w14:paraId="125ED1A6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5A9D855A" w14:textId="77777777" w:rsidR="00AB7B5A" w:rsidRDefault="00000000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Imię i nazwisko uczestnika ..............................................................................................</w:t>
      </w:r>
    </w:p>
    <w:p w14:paraId="6811A270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07918D3D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udział mojego dziecka w Festiwalu Słowa „Razem w chmurach poezji” 2026. (wypełnić w przypadku zgłoszeń osób niepełnoletnich).</w:t>
      </w:r>
    </w:p>
    <w:p w14:paraId="75E41BDF" w14:textId="77777777" w:rsidR="00AB7B5A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DE72E7C" wp14:editId="18EF165A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1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04ABA52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72E7C" id="Prostokąt 16" o:spid="_x0000_s1026" style="position:absolute;margin-left:44.25pt;margin-top:6.7pt;width:13.45pt;height:9.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" filled="f" strokecolor="#042433" strokeweight=".35mm">
                <v:textbox inset="0,0,0,0">
                  <w:txbxContent>
                    <w:p w14:paraId="304ABA52" w14:textId="77777777" w:rsidR="00AB7B5A" w:rsidRDefault="00AB7B5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739433A" wp14:editId="5AD4DB50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6241BF5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9433A" id="Prostokąt 15" o:spid="_x0000_s1027" style="position:absolute;margin-left:0;margin-top:6.5pt;width:13.45pt;height:9.8pt;z-index: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PqqNpX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06241BF5" w14:textId="77777777" w:rsidR="00AB7B5A" w:rsidRDefault="00AB7B5A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4B0E3B7D" w14:textId="77777777" w:rsidR="00AB7B5A" w:rsidRDefault="00AB7B5A">
      <w:pPr>
        <w:pStyle w:val="Standard"/>
        <w:jc w:val="center"/>
        <w:rPr>
          <w:rFonts w:ascii="Calibri" w:hAnsi="Calibri" w:cs="Calibri"/>
          <w:sz w:val="20"/>
          <w:szCs w:val="20"/>
        </w:rPr>
      </w:pPr>
    </w:p>
    <w:p w14:paraId="7C0CFF73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danych osobowych podanych w karcie zgłoszenia przez Organizatorów: Miejski Dom Kultury w Bielsku-Białej / Szkołę Podstawową nr 13 w Bielsku-Białej w celu rozpatrzenia zgłoszenia, kwalifikacji uczestników, organizacji konkursu. promocji oraz ogłoszenia wyników.</w:t>
      </w:r>
    </w:p>
    <w:p w14:paraId="19B0E534" w14:textId="77777777" w:rsidR="00AB7B5A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E84B3" wp14:editId="03658B71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3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1B7EE1C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E84B3" id="Prostokąt 14" o:spid="_x0000_s1028" style="position:absolute;margin-left:44.25pt;margin-top:5.95pt;width:13.4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EwR6yb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71B7EE1C" w14:textId="77777777" w:rsidR="00AB7B5A" w:rsidRDefault="00AB7B5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1B4E" wp14:editId="315B7473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BDFE6F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31B4E" id="Prostokąt 13" o:spid="_x0000_s1029" style="position:absolute;margin-left:0;margin-top:6.5pt;width:13.45pt;height:9.8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N6HX0j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23BDFE6F" w14:textId="77777777" w:rsidR="00AB7B5A" w:rsidRDefault="00AB7B5A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3255AA46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1B72039E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nieodpłatne wykorzystanie i rozpowszechnianie mojego wizerunku (wizerunku mojego dziecka) utrwalonego w materiałach audiowizualnych (zdjęć, filmów, nagrań) zarejestrowanych w trakcie trwania Festiwalu przez Organizatorów (Miejski Dom Kultury w Bielsku-Białej / Szkołę Podstawową nr 13 w Bielsku-Białej). Niniejsza zgoda nie jest ograniczona ilościowo, czasowo ani terytorialnie i dotyczy umieszczania wizerunku laureatów na stronie internetowej organizatora oraz w mediach społecznościowych, na których organizator ma założony profil.</w:t>
      </w:r>
    </w:p>
    <w:p w14:paraId="0001831E" w14:textId="77777777" w:rsidR="00AB7B5A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C8F35F3" wp14:editId="3D155A68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5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038C87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F35F3" id="Prostokąt 12" o:spid="_x0000_s1030" style="position:absolute;margin-left:44.25pt;margin-top:5.95pt;width:13.45pt;height:9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GFgIZr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2A038C87" w14:textId="77777777" w:rsidR="00AB7B5A" w:rsidRDefault="00AB7B5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73A2B48" wp14:editId="0D9B71C1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6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DE5848E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A2B48" id="Prostokąt 11" o:spid="_x0000_s1031" style="position:absolute;margin-left:0;margin-top:6.5pt;width:13.45pt;height:9.8pt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z9pX0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6DE5848E" w14:textId="77777777" w:rsidR="00AB7B5A" w:rsidRDefault="00AB7B5A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550FCAA6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59DE1759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 zapoznałam/em się z regulaminem XIII Festiwal Słowa „Razem w chmurach poezji” 2026</w:t>
      </w:r>
    </w:p>
    <w:p w14:paraId="38329F41" w14:textId="77777777" w:rsidR="00AB7B5A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F67B1B0" wp14:editId="681865BB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49AE883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7B1B0" id="Prostokąt 10" o:spid="_x0000_s1032" style="position:absolute;margin-left:44.25pt;margin-top:6.7pt;width:13.45pt;height:9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" filled="f" strokecolor="#042433" strokeweight=".35mm">
                <v:textbox inset="0,0,0,0">
                  <w:txbxContent>
                    <w:p w14:paraId="449AE883" w14:textId="77777777" w:rsidR="00AB7B5A" w:rsidRDefault="00AB7B5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B03AB00" wp14:editId="26C3E057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3F42B2" w14:textId="77777777" w:rsidR="00AB7B5A" w:rsidRDefault="00AB7B5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3AB00" id="Prostokąt 9" o:spid="_x0000_s1033" style="position:absolute;margin-left:0;margin-top:6.5pt;width:13.45pt;height:9.8pt;z-index: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X2/wp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1B3F42B2" w14:textId="77777777" w:rsidR="00AB7B5A" w:rsidRDefault="00AB7B5A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09144600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69CE291E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250C49CE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63781882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115127AB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716B88EF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                                                          .........................................................................</w:t>
      </w:r>
    </w:p>
    <w:p w14:paraId="45713368" w14:textId="77777777" w:rsidR="00AB7B5A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(data)                                                                        (podpis pełnoletniego uczestnika / rodzica /opiekuna prawnego dziecka)</w:t>
      </w:r>
    </w:p>
    <w:p w14:paraId="22CDFCEB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536C7892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035A5189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3AF695BD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20DB4A81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17C5FE59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21BB5AC0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2B9536FE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166B6D71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32524040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18779392" w14:textId="77777777" w:rsidR="00AB7B5A" w:rsidRDefault="00AB7B5A">
      <w:pPr>
        <w:pStyle w:val="Standard"/>
        <w:rPr>
          <w:rFonts w:ascii="Calibri" w:hAnsi="Calibri" w:cs="Calibri"/>
          <w:sz w:val="20"/>
          <w:szCs w:val="20"/>
        </w:rPr>
      </w:pPr>
    </w:p>
    <w:p w14:paraId="3E6503FB" w14:textId="77777777" w:rsidR="00AB7B5A" w:rsidRDefault="00AB7B5A">
      <w:pPr>
        <w:pStyle w:val="Standard"/>
        <w:rPr>
          <w:rFonts w:ascii="Calibri" w:hAnsi="Calibri"/>
          <w:sz w:val="20"/>
          <w:szCs w:val="20"/>
        </w:rPr>
      </w:pPr>
    </w:p>
    <w:p w14:paraId="44569A03" w14:textId="77777777" w:rsidR="00AB7B5A" w:rsidRDefault="00AB7B5A">
      <w:pPr>
        <w:pStyle w:val="Standard"/>
        <w:jc w:val="center"/>
      </w:pPr>
    </w:p>
    <w:p w14:paraId="495F3929" w14:textId="77777777" w:rsidR="00AB7B5A" w:rsidRDefault="00AB7B5A">
      <w:pPr>
        <w:pStyle w:val="Standard"/>
        <w:jc w:val="center"/>
      </w:pPr>
    </w:p>
    <w:p w14:paraId="6520AC17" w14:textId="77777777" w:rsidR="00AB7B5A" w:rsidRDefault="00AB7B5A">
      <w:pPr>
        <w:pStyle w:val="Standard"/>
        <w:jc w:val="center"/>
      </w:pPr>
    </w:p>
    <w:p w14:paraId="3176D229" w14:textId="77777777" w:rsidR="00AB7B5A" w:rsidRDefault="00AB7B5A">
      <w:pPr>
        <w:pStyle w:val="Standard"/>
        <w:jc w:val="center"/>
      </w:pPr>
    </w:p>
    <w:p w14:paraId="366946A3" w14:textId="77777777" w:rsidR="00AB7B5A" w:rsidRDefault="00AB7B5A">
      <w:pPr>
        <w:pStyle w:val="Standard"/>
        <w:jc w:val="center"/>
      </w:pPr>
    </w:p>
    <w:p w14:paraId="7FC7A996" w14:textId="77777777" w:rsidR="00AB7B5A" w:rsidRDefault="00AB7B5A">
      <w:pPr>
        <w:pStyle w:val="Standard"/>
        <w:jc w:val="center"/>
      </w:pPr>
    </w:p>
    <w:p w14:paraId="29C1DF8C" w14:textId="77777777" w:rsidR="00AB7B5A" w:rsidRDefault="00AB7B5A">
      <w:pPr>
        <w:pStyle w:val="Standard"/>
        <w:jc w:val="center"/>
      </w:pPr>
    </w:p>
    <w:p w14:paraId="0DA9C1AC" w14:textId="77777777" w:rsidR="00AB7B5A" w:rsidRDefault="00AB7B5A">
      <w:pPr>
        <w:pStyle w:val="Standard"/>
        <w:jc w:val="center"/>
      </w:pPr>
    </w:p>
    <w:p w14:paraId="4477A5B9" w14:textId="77777777" w:rsidR="00AB7B5A" w:rsidRDefault="00AB7B5A">
      <w:pPr>
        <w:pStyle w:val="Standard"/>
        <w:jc w:val="center"/>
      </w:pPr>
    </w:p>
    <w:p w14:paraId="3D1D7390" w14:textId="77777777" w:rsidR="00AB7B5A" w:rsidRDefault="00000000">
      <w:pPr>
        <w:pStyle w:val="Standard"/>
        <w:jc w:val="center"/>
      </w:pPr>
      <w:r>
        <w:rPr>
          <w:rFonts w:ascii="Calibri" w:hAnsi="Calibri"/>
          <w:sz w:val="18"/>
          <w:szCs w:val="18"/>
        </w:rPr>
        <w:t xml:space="preserve">                        </w:t>
      </w:r>
    </w:p>
    <w:sectPr w:rsidR="00AB7B5A">
      <w:footerReference w:type="default" r:id="rId8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1540" w14:textId="77777777" w:rsidR="006239B0" w:rsidRDefault="006239B0">
      <w:r>
        <w:separator/>
      </w:r>
    </w:p>
  </w:endnote>
  <w:endnote w:type="continuationSeparator" w:id="0">
    <w:p w14:paraId="24A63389" w14:textId="77777777" w:rsidR="006239B0" w:rsidRDefault="0062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0B1F" w14:textId="77777777" w:rsidR="00000000" w:rsidRDefault="00000000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6FD6" w14:textId="77777777" w:rsidR="006239B0" w:rsidRDefault="006239B0">
      <w:r>
        <w:rPr>
          <w:color w:val="000000"/>
        </w:rPr>
        <w:separator/>
      </w:r>
    </w:p>
  </w:footnote>
  <w:footnote w:type="continuationSeparator" w:id="0">
    <w:p w14:paraId="2D955C06" w14:textId="77777777" w:rsidR="006239B0" w:rsidRDefault="0062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116D6"/>
    <w:multiLevelType w:val="multilevel"/>
    <w:tmpl w:val="A9640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21875">
    <w:abstractNumId w:val="0"/>
  </w:num>
  <w:num w:numId="2" w16cid:durableId="1125123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7B5A"/>
    <w:rsid w:val="00375E3F"/>
    <w:rsid w:val="006239B0"/>
    <w:rsid w:val="00AB7B5A"/>
    <w:rsid w:val="00E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956F"/>
  <w15:docId w15:val="{C2FCD167-2A0F-4484-BAC9-8F9C6A2D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pnik@mdk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2026-01-30T09:30:00Z</dcterms:created>
  <dcterms:modified xsi:type="dcterms:W3CDTF">2026-01-30T09:30:00Z</dcterms:modified>
</cp:coreProperties>
</file>