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10A9" w14:textId="77777777" w:rsidR="00476F9F" w:rsidRDefault="00000000">
      <w:pPr>
        <w:pStyle w:val="Standard"/>
        <w:jc w:val="center"/>
      </w:pPr>
      <w:r>
        <w:rPr>
          <w:rFonts w:ascii="Calibri" w:hAnsi="Calibri"/>
          <w:b/>
          <w:bCs/>
          <w:sz w:val="18"/>
          <w:szCs w:val="18"/>
        </w:rPr>
        <w:t xml:space="preserve">XIII Festiwal Słowa </w:t>
      </w:r>
      <w:r>
        <w:rPr>
          <w:rFonts w:ascii="Calibri" w:hAnsi="Calibri"/>
          <w:b/>
          <w:bCs/>
          <w:i/>
          <w:iCs/>
          <w:sz w:val="18"/>
          <w:szCs w:val="18"/>
        </w:rPr>
        <w:t>„Razem w chmurach poezji”</w:t>
      </w:r>
      <w:r>
        <w:rPr>
          <w:rFonts w:ascii="Calibri" w:hAnsi="Calibri"/>
          <w:b/>
          <w:bCs/>
          <w:sz w:val="18"/>
          <w:szCs w:val="18"/>
        </w:rPr>
        <w:t xml:space="preserve"> 2026 PIOSENKA ARTYSTYCZNA</w:t>
      </w:r>
    </w:p>
    <w:p w14:paraId="5B15DA04" w14:textId="77777777" w:rsidR="00476F9F" w:rsidRDefault="00000000">
      <w:pPr>
        <w:pStyle w:val="Standard"/>
        <w:jc w:val="center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Dom Kultury w Lipniku 12.03.2026 godz. 9.00</w:t>
      </w:r>
    </w:p>
    <w:p w14:paraId="7059B540" w14:textId="77777777" w:rsidR="00476F9F" w:rsidRDefault="00476F9F">
      <w:pPr>
        <w:pStyle w:val="Standard"/>
        <w:jc w:val="center"/>
        <w:rPr>
          <w:rFonts w:ascii="Calibri" w:hAnsi="Calibri"/>
          <w:sz w:val="18"/>
          <w:szCs w:val="18"/>
        </w:rPr>
      </w:pPr>
    </w:p>
    <w:p w14:paraId="3C8B445F" w14:textId="77777777" w:rsidR="00476F9F" w:rsidRDefault="00000000">
      <w:pPr>
        <w:pStyle w:val="Standard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Konkurs przeznaczony jest dla uczniów szkół podstawowych od klas IV-VIII ponadpodstawowych, wychowanków domów kultury</w:t>
      </w:r>
    </w:p>
    <w:p w14:paraId="45CACE8C" w14:textId="77777777" w:rsidR="00476F9F" w:rsidRDefault="00000000">
      <w:pPr>
        <w:pStyle w:val="Standard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od lat 12 do 19 innych placówek oraz osób niepełnosprawnych  </w:t>
      </w:r>
    </w:p>
    <w:p w14:paraId="1062A921" w14:textId="77777777" w:rsidR="00476F9F" w:rsidRDefault="00000000">
      <w:pPr>
        <w:pStyle w:val="Standard"/>
        <w:jc w:val="both"/>
      </w:pPr>
      <w:r>
        <w:rPr>
          <w:rFonts w:ascii="Calibri" w:hAnsi="Calibri"/>
          <w:sz w:val="18"/>
          <w:szCs w:val="18"/>
        </w:rPr>
        <w:t xml:space="preserve">Zgłoszenia proszę przesyłać do 13 lutego 2026 na  adres </w:t>
      </w:r>
      <w:hyperlink r:id="rId7" w:history="1">
        <w:r>
          <w:rPr>
            <w:rFonts w:ascii="Calibri" w:hAnsi="Calibri"/>
            <w:sz w:val="18"/>
            <w:szCs w:val="18"/>
          </w:rPr>
          <w:t>lipnik@mdk.bielsko.pl</w:t>
        </w:r>
      </w:hyperlink>
    </w:p>
    <w:p w14:paraId="33FF096B" w14:textId="77777777" w:rsidR="00476F9F" w:rsidRDefault="00476F9F">
      <w:pPr>
        <w:pStyle w:val="Standard"/>
        <w:rPr>
          <w:rFonts w:ascii="Calibri" w:hAnsi="Calibri"/>
          <w:sz w:val="18"/>
          <w:szCs w:val="18"/>
        </w:rPr>
      </w:pPr>
    </w:p>
    <w:p w14:paraId="5A190AB6" w14:textId="77777777" w:rsidR="00476F9F" w:rsidRDefault="00000000">
      <w:pPr>
        <w:pStyle w:val="Standard"/>
      </w:pPr>
      <w:r>
        <w:rPr>
          <w:rFonts w:ascii="Calibri" w:hAnsi="Calibri"/>
          <w:sz w:val="18"/>
          <w:szCs w:val="18"/>
        </w:rPr>
        <w:t xml:space="preserve">Kategoria:  </w:t>
      </w:r>
      <w:r>
        <w:rPr>
          <w:rFonts w:ascii="Calibri" w:hAnsi="Calibri"/>
          <w:b/>
          <w:bCs/>
          <w:sz w:val="18"/>
          <w:szCs w:val="18"/>
        </w:rPr>
        <w:t>PIOSENKA ARTYSTYCZNA /Zgłoszenia prosimy wypełnić DRUKOWANYMI LITERAMI</w:t>
      </w:r>
    </w:p>
    <w:p w14:paraId="0DBCD4D7" w14:textId="77777777" w:rsidR="00476F9F" w:rsidRDefault="00476F9F">
      <w:pPr>
        <w:pStyle w:val="Standard"/>
        <w:rPr>
          <w:rFonts w:ascii="Calibri" w:hAnsi="Calibri"/>
          <w:sz w:val="18"/>
          <w:szCs w:val="18"/>
        </w:rPr>
      </w:pPr>
    </w:p>
    <w:p w14:paraId="203E0517" w14:textId="77777777" w:rsidR="00476F9F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IMIĘ, NAZWISKO........................................................................................................................................................................................</w:t>
      </w:r>
    </w:p>
    <w:p w14:paraId="0655F3B0" w14:textId="77777777" w:rsidR="00476F9F" w:rsidRDefault="00476F9F">
      <w:pPr>
        <w:pStyle w:val="Standard"/>
        <w:rPr>
          <w:rFonts w:ascii="Calibri" w:hAnsi="Calibri"/>
          <w:sz w:val="18"/>
          <w:szCs w:val="18"/>
        </w:rPr>
      </w:pPr>
    </w:p>
    <w:p w14:paraId="2A72607C" w14:textId="77777777" w:rsidR="00476F9F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WIEK SOLISTY...........................................................................................................................................................................................</w:t>
      </w:r>
    </w:p>
    <w:p w14:paraId="00EC3BB5" w14:textId="77777777" w:rsidR="00476F9F" w:rsidRDefault="00476F9F">
      <w:pPr>
        <w:pStyle w:val="Standard"/>
        <w:rPr>
          <w:rFonts w:ascii="Calibri" w:hAnsi="Calibri"/>
          <w:sz w:val="18"/>
          <w:szCs w:val="18"/>
        </w:rPr>
      </w:pPr>
    </w:p>
    <w:p w14:paraId="01BB4D40" w14:textId="77777777" w:rsidR="00476F9F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NAZWA ZESPOŁU   ..................................................................................................................................................................................</w:t>
      </w:r>
    </w:p>
    <w:p w14:paraId="098F3019" w14:textId="77777777" w:rsidR="00476F9F" w:rsidRDefault="00476F9F">
      <w:pPr>
        <w:pStyle w:val="Standard"/>
        <w:rPr>
          <w:rFonts w:ascii="Calibri" w:hAnsi="Calibri"/>
          <w:sz w:val="18"/>
          <w:szCs w:val="18"/>
        </w:rPr>
      </w:pPr>
    </w:p>
    <w:p w14:paraId="5534F5A0" w14:textId="77777777" w:rsidR="00476F9F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Liczba osób w  zespole.............................................................................................................................................................................</w:t>
      </w:r>
    </w:p>
    <w:p w14:paraId="6BBFD1B6" w14:textId="77777777" w:rsidR="00476F9F" w:rsidRDefault="00476F9F">
      <w:pPr>
        <w:pStyle w:val="Standard"/>
        <w:rPr>
          <w:rFonts w:ascii="Calibri" w:hAnsi="Calibri"/>
          <w:sz w:val="18"/>
          <w:szCs w:val="18"/>
        </w:rPr>
      </w:pPr>
    </w:p>
    <w:p w14:paraId="38DD2B01" w14:textId="77777777" w:rsidR="00476F9F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Placówka patronująca..............................................................adres.........................................................................................................................</w:t>
      </w:r>
    </w:p>
    <w:p w14:paraId="17C790D2" w14:textId="77777777" w:rsidR="00476F9F" w:rsidRDefault="00476F9F">
      <w:pPr>
        <w:pStyle w:val="Standard"/>
        <w:rPr>
          <w:rFonts w:ascii="Calibri" w:hAnsi="Calibri"/>
          <w:sz w:val="18"/>
          <w:szCs w:val="18"/>
        </w:rPr>
      </w:pPr>
    </w:p>
    <w:p w14:paraId="5E0B7864" w14:textId="77777777" w:rsidR="00476F9F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Imię nazwisko instruktora.........................................................................................................................................................................</w:t>
      </w:r>
    </w:p>
    <w:p w14:paraId="791685B1" w14:textId="77777777" w:rsidR="00476F9F" w:rsidRDefault="00476F9F">
      <w:pPr>
        <w:pStyle w:val="Standard"/>
        <w:rPr>
          <w:rFonts w:ascii="Calibri" w:hAnsi="Calibri"/>
          <w:sz w:val="18"/>
          <w:szCs w:val="18"/>
        </w:rPr>
      </w:pPr>
    </w:p>
    <w:p w14:paraId="7013D0AF" w14:textId="77777777" w:rsidR="00476F9F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tel...........................................................e-mail..........................................................................................................................................</w:t>
      </w:r>
    </w:p>
    <w:p w14:paraId="4339AD4E" w14:textId="77777777" w:rsidR="00476F9F" w:rsidRDefault="00476F9F">
      <w:pPr>
        <w:pStyle w:val="Standard"/>
        <w:rPr>
          <w:rFonts w:ascii="Calibri" w:hAnsi="Calibri"/>
          <w:sz w:val="18"/>
          <w:szCs w:val="18"/>
        </w:rPr>
      </w:pPr>
    </w:p>
    <w:p w14:paraId="16BA5A30" w14:textId="77777777" w:rsidR="00476F9F" w:rsidRDefault="00000000">
      <w:pPr>
        <w:pStyle w:val="Standard"/>
        <w:jc w:val="center"/>
        <w:rPr>
          <w:rFonts w:ascii="Calibri" w:hAnsi="Calibri"/>
          <w:b/>
          <w:bCs/>
          <w:sz w:val="18"/>
          <w:szCs w:val="18"/>
          <w:u w:val="single"/>
        </w:rPr>
      </w:pPr>
      <w:r>
        <w:rPr>
          <w:rFonts w:ascii="Calibri" w:hAnsi="Calibri"/>
          <w:b/>
          <w:bCs/>
          <w:sz w:val="18"/>
          <w:szCs w:val="18"/>
          <w:u w:val="single"/>
        </w:rPr>
        <w:t>Informacja o prezentowanych  utworach</w:t>
      </w:r>
    </w:p>
    <w:p w14:paraId="0622968B" w14:textId="77777777" w:rsidR="00476F9F" w:rsidRDefault="00476F9F">
      <w:pPr>
        <w:pStyle w:val="Standard"/>
        <w:rPr>
          <w:rFonts w:ascii="Calibri" w:hAnsi="Calibri"/>
          <w:b/>
          <w:bCs/>
          <w:sz w:val="18"/>
          <w:szCs w:val="18"/>
          <w:u w:val="single"/>
        </w:rPr>
      </w:pPr>
    </w:p>
    <w:p w14:paraId="77F60153" w14:textId="77777777" w:rsidR="00476F9F" w:rsidRDefault="00000000">
      <w:pPr>
        <w:pStyle w:val="Standard"/>
      </w:pPr>
      <w:r>
        <w:rPr>
          <w:rFonts w:ascii="Calibri" w:hAnsi="Calibri"/>
          <w:b/>
          <w:bCs/>
          <w:sz w:val="18"/>
          <w:szCs w:val="18"/>
        </w:rPr>
        <w:t>Tytuł pierwszego  utworu</w:t>
      </w:r>
      <w:r>
        <w:rPr>
          <w:rFonts w:ascii="Calibri" w:hAnsi="Calibri"/>
          <w:sz w:val="18"/>
          <w:szCs w:val="18"/>
        </w:rPr>
        <w:t>....................................................................................................... …............................................................</w:t>
      </w:r>
    </w:p>
    <w:p w14:paraId="339DBB26" w14:textId="77777777" w:rsidR="00476F9F" w:rsidRDefault="00476F9F">
      <w:pPr>
        <w:pStyle w:val="Standard"/>
        <w:rPr>
          <w:rFonts w:ascii="Calibri" w:hAnsi="Calibri"/>
          <w:sz w:val="18"/>
          <w:szCs w:val="18"/>
        </w:rPr>
      </w:pPr>
    </w:p>
    <w:p w14:paraId="45216D28" w14:textId="77777777" w:rsidR="00476F9F" w:rsidRDefault="00000000">
      <w:pPr>
        <w:pStyle w:val="Standard"/>
        <w:ind w:left="1418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imię i nazwisko autora tekstu....................................................................................................................................</w:t>
      </w:r>
    </w:p>
    <w:p w14:paraId="2E6574E5" w14:textId="77777777" w:rsidR="00476F9F" w:rsidRDefault="00476F9F">
      <w:pPr>
        <w:pStyle w:val="Standard"/>
        <w:rPr>
          <w:rFonts w:ascii="Calibri" w:hAnsi="Calibri"/>
          <w:sz w:val="18"/>
          <w:szCs w:val="18"/>
        </w:rPr>
      </w:pPr>
    </w:p>
    <w:p w14:paraId="0542351C" w14:textId="77777777" w:rsidR="00476F9F" w:rsidRDefault="00000000">
      <w:pPr>
        <w:pStyle w:val="Standard"/>
        <w:ind w:left="1418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imię i nazwisko autora muzyki............................................................................................................... …..............</w:t>
      </w:r>
    </w:p>
    <w:p w14:paraId="57FC2453" w14:textId="77777777" w:rsidR="00476F9F" w:rsidRDefault="00476F9F">
      <w:pPr>
        <w:pStyle w:val="Standard"/>
        <w:rPr>
          <w:rFonts w:ascii="Calibri" w:hAnsi="Calibri"/>
          <w:sz w:val="18"/>
          <w:szCs w:val="18"/>
        </w:rPr>
      </w:pPr>
    </w:p>
    <w:p w14:paraId="7F0A63FB" w14:textId="77777777" w:rsidR="00476F9F" w:rsidRDefault="00000000">
      <w:pPr>
        <w:pStyle w:val="Standard"/>
      </w:pPr>
      <w:r>
        <w:rPr>
          <w:rFonts w:ascii="Calibri" w:hAnsi="Calibri"/>
          <w:b/>
          <w:bCs/>
          <w:sz w:val="18"/>
          <w:szCs w:val="18"/>
        </w:rPr>
        <w:t>Tytuł drugiego  utworu</w:t>
      </w:r>
      <w:r>
        <w:rPr>
          <w:rFonts w:ascii="Calibri" w:hAnsi="Calibri"/>
          <w:sz w:val="18"/>
          <w:szCs w:val="18"/>
        </w:rPr>
        <w:t>....................................................................................................... …................................................................</w:t>
      </w:r>
    </w:p>
    <w:p w14:paraId="4CAAA099" w14:textId="77777777" w:rsidR="00476F9F" w:rsidRDefault="00476F9F">
      <w:pPr>
        <w:pStyle w:val="Standard"/>
        <w:rPr>
          <w:rFonts w:ascii="Calibri" w:hAnsi="Calibri"/>
          <w:sz w:val="18"/>
          <w:szCs w:val="18"/>
        </w:rPr>
      </w:pPr>
    </w:p>
    <w:p w14:paraId="48DFF6B5" w14:textId="77777777" w:rsidR="00476F9F" w:rsidRDefault="00000000">
      <w:pPr>
        <w:pStyle w:val="Standard"/>
        <w:ind w:left="1418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imię i nazwisko autora tekstu.....................................................................................................................................</w:t>
      </w:r>
    </w:p>
    <w:p w14:paraId="53085186" w14:textId="77777777" w:rsidR="00476F9F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.</w:t>
      </w:r>
    </w:p>
    <w:p w14:paraId="012C5E5F" w14:textId="77777777" w:rsidR="00476F9F" w:rsidRDefault="00000000">
      <w:pPr>
        <w:pStyle w:val="Standard"/>
        <w:ind w:left="1418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imię i nazwisko autora muzyki....................................................................................................................................</w:t>
      </w:r>
    </w:p>
    <w:p w14:paraId="1E2D0A14" w14:textId="77777777" w:rsidR="00476F9F" w:rsidRDefault="00476F9F">
      <w:pPr>
        <w:pStyle w:val="Standard"/>
        <w:rPr>
          <w:rFonts w:ascii="Calibri" w:hAnsi="Calibri"/>
          <w:sz w:val="18"/>
          <w:szCs w:val="18"/>
        </w:rPr>
      </w:pPr>
    </w:p>
    <w:p w14:paraId="40E85125" w14:textId="77777777" w:rsidR="00476F9F" w:rsidRDefault="00000000">
      <w:pPr>
        <w:pStyle w:val="Standard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Rodzaj akompaniamentu (*)</w:t>
      </w:r>
    </w:p>
    <w:p w14:paraId="2B7DE068" w14:textId="77777777" w:rsidR="00476F9F" w:rsidRDefault="00476F9F">
      <w:pPr>
        <w:pStyle w:val="Standard"/>
        <w:rPr>
          <w:rFonts w:ascii="Calibri" w:hAnsi="Calibri"/>
          <w:b/>
          <w:bCs/>
          <w:sz w:val="18"/>
          <w:szCs w:val="18"/>
        </w:rPr>
      </w:pPr>
    </w:p>
    <w:p w14:paraId="1716BD6A" w14:textId="77777777" w:rsidR="00476F9F" w:rsidRDefault="00000000">
      <w:pPr>
        <w:pStyle w:val="Standard"/>
      </w:pPr>
      <w:r>
        <w:rPr>
          <w:rFonts w:ascii="Calibri" w:hAnsi="Calibri"/>
          <w:sz w:val="18"/>
          <w:szCs w:val="18"/>
        </w:rPr>
        <w:t>-</w:t>
      </w:r>
      <w:r>
        <w:rPr>
          <w:rFonts w:ascii="Calibri" w:hAnsi="Calibri"/>
          <w:b/>
          <w:bCs/>
          <w:sz w:val="18"/>
          <w:szCs w:val="18"/>
        </w:rPr>
        <w:t>instrument/instrumenty własne  (podać jakie) ..............................................................................................................................</w:t>
      </w:r>
    </w:p>
    <w:p w14:paraId="5E6D57DC" w14:textId="77777777" w:rsidR="00476F9F" w:rsidRDefault="00476F9F">
      <w:pPr>
        <w:pStyle w:val="Standard"/>
        <w:rPr>
          <w:rFonts w:ascii="Calibri" w:hAnsi="Calibri"/>
          <w:b/>
          <w:bCs/>
          <w:sz w:val="18"/>
          <w:szCs w:val="18"/>
        </w:rPr>
      </w:pPr>
    </w:p>
    <w:p w14:paraId="23D07049" w14:textId="77777777" w:rsidR="00476F9F" w:rsidRDefault="00000000">
      <w:pPr>
        <w:pStyle w:val="Standard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 xml:space="preserve"> --podkład muzyczny</w:t>
      </w:r>
    </w:p>
    <w:p w14:paraId="0E706070" w14:textId="77777777" w:rsidR="00476F9F" w:rsidRDefault="00476F9F">
      <w:pPr>
        <w:pStyle w:val="Standard"/>
        <w:rPr>
          <w:rFonts w:ascii="Calibri" w:hAnsi="Calibri"/>
          <w:b/>
          <w:bCs/>
          <w:sz w:val="18"/>
          <w:szCs w:val="18"/>
        </w:rPr>
      </w:pPr>
    </w:p>
    <w:p w14:paraId="083059D8" w14:textId="77777777" w:rsidR="00476F9F" w:rsidRDefault="00000000">
      <w:pPr>
        <w:pStyle w:val="Standard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--akompaniator (podać instrument)...................................................................................................................................................</w:t>
      </w:r>
    </w:p>
    <w:p w14:paraId="41F36CF0" w14:textId="77777777" w:rsidR="00476F9F" w:rsidRDefault="00000000">
      <w:pPr>
        <w:pStyle w:val="Textbody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--wykonanie bez akompaniamentu</w:t>
      </w:r>
    </w:p>
    <w:p w14:paraId="32A7193E" w14:textId="77777777" w:rsidR="00476F9F" w:rsidRDefault="00000000">
      <w:pPr>
        <w:pStyle w:val="Textbody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(*) - zakreślić właściwe</w:t>
      </w:r>
    </w:p>
    <w:p w14:paraId="4F802222" w14:textId="77777777" w:rsidR="00476F9F" w:rsidRDefault="00000000">
      <w:pPr>
        <w:pStyle w:val="Textbody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Potrzeby techniczne.................................................................................................................................................................................</w:t>
      </w:r>
    </w:p>
    <w:p w14:paraId="01AA5E8D" w14:textId="77777777" w:rsidR="00476F9F" w:rsidRDefault="00476F9F">
      <w:pPr>
        <w:pStyle w:val="Textbody"/>
        <w:jc w:val="both"/>
        <w:rPr>
          <w:rFonts w:ascii="Calibri" w:hAnsi="Calibri"/>
          <w:strike/>
          <w:sz w:val="18"/>
          <w:szCs w:val="18"/>
        </w:rPr>
      </w:pPr>
    </w:p>
    <w:p w14:paraId="7FFA05C9" w14:textId="77777777" w:rsidR="00476F9F" w:rsidRDefault="00000000">
      <w:pPr>
        <w:pStyle w:val="Textbody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Wyrażam zgodę na przetwarzanie moich danych osobowych (imię, nazwisko, kontakt – tel. i e-mail) przez organizatorów Festiwalu  (Miejski Dom Kultury w Bielsku-Białej / Szkołę Podstawową nr 13 w Bielsku-Białej) w celu zgłoszenia uczestnika / zespołu i kontaktu w sprawach konkursowych.</w:t>
      </w:r>
    </w:p>
    <w:p w14:paraId="35BCE390" w14:textId="77777777" w:rsidR="00476F9F" w:rsidRDefault="00000000">
      <w:pPr>
        <w:pStyle w:val="Textbody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Instruktor (Zgłaszający) zobowiązuje się pozyskać zgody od uczestnika/ rodzica / opiekuna prawnego osób niepełnoletnich na udział na udział  XIII Festiwal Słowa „Razem w chmurach poezji” 2026/ oraz załączyć jej do karty zgłoszenia.  </w:t>
      </w:r>
    </w:p>
    <w:p w14:paraId="2A72CDC7" w14:textId="77777777" w:rsidR="00476F9F" w:rsidRDefault="0000000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                                                          .........................................................................</w:t>
      </w:r>
    </w:p>
    <w:p w14:paraId="114D0331" w14:textId="77777777" w:rsidR="00476F9F" w:rsidRDefault="00000000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(data)                                                                                                                             (podpis Instruktora zgłaszającego)</w:t>
      </w:r>
    </w:p>
    <w:p w14:paraId="5280359B" w14:textId="77777777" w:rsidR="00476F9F" w:rsidRDefault="00476F9F">
      <w:pPr>
        <w:rPr>
          <w:rFonts w:ascii="Calibri" w:hAnsi="Calibri" w:cs="Calibri"/>
          <w:sz w:val="16"/>
          <w:szCs w:val="16"/>
        </w:rPr>
      </w:pPr>
    </w:p>
    <w:p w14:paraId="1B956E1A" w14:textId="77777777" w:rsidR="00476F9F" w:rsidRDefault="00476F9F">
      <w:pPr>
        <w:rPr>
          <w:rFonts w:ascii="Calibri" w:hAnsi="Calibri" w:cs="Calibri"/>
          <w:sz w:val="16"/>
          <w:szCs w:val="16"/>
        </w:rPr>
      </w:pPr>
    </w:p>
    <w:p w14:paraId="4EAD9969" w14:textId="77777777" w:rsidR="00476F9F" w:rsidRDefault="00000000">
      <w:pPr>
        <w:pStyle w:val="Standard"/>
        <w:jc w:val="center"/>
        <w:rPr>
          <w:rFonts w:ascii="Calibri" w:hAnsi="Calibri" w:cs="Calibri"/>
          <w:sz w:val="16"/>
          <w:szCs w:val="16"/>
        </w:rPr>
        <w:sectPr w:rsidR="00476F9F">
          <w:pgSz w:w="11906" w:h="16838"/>
          <w:pgMar w:top="1134" w:right="1134" w:bottom="1134" w:left="1134" w:header="708" w:footer="708" w:gutter="0"/>
          <w:cols w:space="708"/>
        </w:sectPr>
      </w:pPr>
      <w:r>
        <w:rPr>
          <w:sz w:val="18"/>
          <w:szCs w:val="18"/>
        </w:rPr>
        <w:t xml:space="preserve">  Dom Kultury w Lipniku ul. Podgórna 29  43-305 Bielsko - Biała</w:t>
      </w:r>
    </w:p>
    <w:p w14:paraId="74E3334C" w14:textId="77777777" w:rsidR="00476F9F" w:rsidRDefault="00476F9F"/>
    <w:p w14:paraId="4B33E8DD" w14:textId="77777777" w:rsidR="00476F9F" w:rsidRDefault="00476F9F">
      <w:pPr>
        <w:pStyle w:val="Textbody"/>
        <w:spacing w:after="0"/>
        <w:rPr>
          <w:rFonts w:ascii="Calibri" w:hAnsi="Calibri"/>
          <w:b/>
          <w:bCs/>
        </w:rPr>
      </w:pPr>
    </w:p>
    <w:p w14:paraId="217942AD" w14:textId="77777777" w:rsidR="00476F9F" w:rsidRDefault="00000000">
      <w:pPr>
        <w:pStyle w:val="Textbody"/>
        <w:spacing w:after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ZGODY</w:t>
      </w:r>
    </w:p>
    <w:p w14:paraId="43FF98E6" w14:textId="77777777" w:rsidR="00476F9F" w:rsidRDefault="00000000">
      <w:pPr>
        <w:pStyle w:val="Textbody"/>
        <w:spacing w:after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uczestników,  rodziców / opiekunów prawnych osób niepełnoletnich na udział w</w:t>
      </w:r>
    </w:p>
    <w:p w14:paraId="3F999648" w14:textId="77777777" w:rsidR="00476F9F" w:rsidRDefault="00000000">
      <w:pPr>
        <w:pStyle w:val="Textbody"/>
        <w:spacing w:after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XIII Festiwal Słowa „Razem w chmurach poezji” 2026</w:t>
      </w:r>
    </w:p>
    <w:p w14:paraId="02272320" w14:textId="77777777" w:rsidR="00476F9F" w:rsidRDefault="00476F9F">
      <w:pPr>
        <w:pStyle w:val="Textbody"/>
        <w:spacing w:after="0"/>
        <w:rPr>
          <w:rFonts w:ascii="Calibri" w:hAnsi="Calibri"/>
          <w:b/>
          <w:bCs/>
        </w:rPr>
      </w:pPr>
    </w:p>
    <w:p w14:paraId="327B235F" w14:textId="77777777" w:rsidR="00476F9F" w:rsidRDefault="00000000">
      <w:pPr>
        <w:pStyle w:val="Textbody"/>
        <w:spacing w:after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Organizator:</w:t>
      </w:r>
    </w:p>
    <w:p w14:paraId="3908B574" w14:textId="77777777" w:rsidR="00476F9F" w:rsidRDefault="00000000">
      <w:pPr>
        <w:pStyle w:val="Textbody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Dom Kultury w Lipniku – placówka Miejskiego Domu Kultury w Bielsku-Białej, ul. 1 Maja 12, 43-300 Bielsko-Biała.</w:t>
      </w:r>
    </w:p>
    <w:p w14:paraId="1E25E7A1" w14:textId="77777777" w:rsidR="00476F9F" w:rsidRDefault="00000000">
      <w:pPr>
        <w:pStyle w:val="Textbody"/>
        <w:numPr>
          <w:ilvl w:val="0"/>
          <w:numId w:val="1"/>
        </w:numPr>
        <w:jc w:val="both"/>
      </w:pPr>
      <w:r>
        <w:rPr>
          <w:rFonts w:ascii="Calibri" w:hAnsi="Calibri"/>
        </w:rPr>
        <w:t>Szkoła Podstawowa nr 13 w Bielsku-Białej, Towarzystwo Nauczycieli Bibliotekarzy Szkół Polskich O. w Bielsku-Białej.</w:t>
      </w:r>
    </w:p>
    <w:p w14:paraId="2F33BFB7" w14:textId="77777777" w:rsidR="00476F9F" w:rsidRDefault="00476F9F">
      <w:pPr>
        <w:pStyle w:val="Standard"/>
        <w:rPr>
          <w:rFonts w:ascii="Calibri" w:hAnsi="Calibri"/>
        </w:rPr>
      </w:pPr>
    </w:p>
    <w:p w14:paraId="6F4E9A1B" w14:textId="77777777" w:rsidR="00476F9F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Imię i nazwisko uczestnika ..............................................................................................</w:t>
      </w:r>
    </w:p>
    <w:p w14:paraId="357AFAB7" w14:textId="77777777" w:rsidR="00476F9F" w:rsidRDefault="00476F9F">
      <w:pPr>
        <w:jc w:val="both"/>
        <w:rPr>
          <w:rFonts w:ascii="Calibri" w:hAnsi="Calibri" w:cs="Calibri"/>
          <w:sz w:val="20"/>
          <w:szCs w:val="20"/>
        </w:rPr>
      </w:pPr>
    </w:p>
    <w:p w14:paraId="49F11087" w14:textId="77777777" w:rsidR="00476F9F" w:rsidRDefault="00476F9F">
      <w:pPr>
        <w:jc w:val="both"/>
        <w:rPr>
          <w:rFonts w:ascii="Calibri" w:hAnsi="Calibri" w:cs="Calibri"/>
          <w:sz w:val="20"/>
          <w:szCs w:val="20"/>
        </w:rPr>
      </w:pPr>
    </w:p>
    <w:p w14:paraId="4013E0E9" w14:textId="77777777" w:rsidR="00476F9F" w:rsidRDefault="0000000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Wyrażam zgodę na udział w nim mojego dziecka w Festiwalu Słowa „Razem w chmurach poezji” 2026. (wypełnić w przypadku zgłoszeń osób niepełnoletnich).</w:t>
      </w:r>
    </w:p>
    <w:p w14:paraId="55A82AA0" w14:textId="77777777" w:rsidR="00476F9F" w:rsidRDefault="00000000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7F6759CF" wp14:editId="3AED5EE6">
                <wp:simplePos x="0" y="0"/>
                <wp:positionH relativeFrom="column">
                  <wp:posOffset>561960</wp:posOffset>
                </wp:positionH>
                <wp:positionV relativeFrom="paragraph">
                  <wp:posOffset>84960</wp:posOffset>
                </wp:positionV>
                <wp:extent cx="171000" cy="124200"/>
                <wp:effectExtent l="0" t="0" r="19500" b="28200"/>
                <wp:wrapNone/>
                <wp:docPr id="1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5D12CB3" w14:textId="77777777" w:rsidR="00476F9F" w:rsidRDefault="00476F9F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6759CF" id="Prostokąt 3" o:spid="_x0000_s1026" style="position:absolute;margin-left:44.25pt;margin-top:6.7pt;width:13.45pt;height:9.8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" filled="f" strokecolor="#042433" strokeweight=".35mm">
                <v:textbox inset="0,0,0,0">
                  <w:txbxContent>
                    <w:p w14:paraId="75D12CB3" w14:textId="77777777" w:rsidR="00476F9F" w:rsidRDefault="00476F9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3F5E6B68" wp14:editId="244B440F">
                <wp:simplePos x="0" y="0"/>
                <wp:positionH relativeFrom="margin">
                  <wp:align>left</wp:align>
                </wp:positionH>
                <wp:positionV relativeFrom="paragraph">
                  <wp:posOffset>82440</wp:posOffset>
                </wp:positionV>
                <wp:extent cx="171000" cy="124200"/>
                <wp:effectExtent l="0" t="0" r="19500" b="28200"/>
                <wp:wrapNone/>
                <wp:docPr id="2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29FD2BD" w14:textId="77777777" w:rsidR="00476F9F" w:rsidRDefault="00476F9F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5E6B68" id="_x0000_s1027" style="position:absolute;margin-left:0;margin-top:6.5pt;width:13.45pt;height:9.8pt;z-index: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" filled="f" strokecolor="#042433" strokeweight=".35mm">
                <v:textbox inset="0,0,0,0">
                  <w:txbxContent>
                    <w:p w14:paraId="229FD2BD" w14:textId="77777777" w:rsidR="00476F9F" w:rsidRDefault="00476F9F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 xml:space="preserve">       TAK               NIE</w:t>
      </w:r>
    </w:p>
    <w:p w14:paraId="2F78301E" w14:textId="77777777" w:rsidR="00476F9F" w:rsidRDefault="00476F9F">
      <w:pPr>
        <w:spacing w:before="120"/>
        <w:rPr>
          <w:rFonts w:ascii="Calibri" w:hAnsi="Calibri" w:cs="Calibri"/>
          <w:sz w:val="20"/>
          <w:szCs w:val="20"/>
        </w:rPr>
      </w:pPr>
    </w:p>
    <w:p w14:paraId="30DAA945" w14:textId="77777777" w:rsidR="00476F9F" w:rsidRDefault="00000000">
      <w:pPr>
        <w:jc w:val="both"/>
      </w:pPr>
      <w:r>
        <w:rPr>
          <w:rFonts w:ascii="Calibri" w:hAnsi="Calibri" w:cs="Calibri"/>
          <w:sz w:val="20"/>
          <w:szCs w:val="20"/>
        </w:rPr>
        <w:t>Wyrażam zgodę na przetwarzanie danych osobowych podanych w karcie zgłoszenia przez Organizatorów: Miejski Dom Kultury w Bielsku-Białej / Szkołę Podstawową nr 13 w Bielsku-Białej w celu rozpatrzenia zgłoszenia, kwalifikacji uczestników, organizacji konkursu. promocji oraz ogłoszenia wyników.</w:t>
      </w:r>
    </w:p>
    <w:p w14:paraId="4F9C82A6" w14:textId="77777777" w:rsidR="00476F9F" w:rsidRDefault="00000000">
      <w:pPr>
        <w:spacing w:before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EADAA" wp14:editId="74D95821">
                <wp:simplePos x="0" y="0"/>
                <wp:positionH relativeFrom="column">
                  <wp:posOffset>561960</wp:posOffset>
                </wp:positionH>
                <wp:positionV relativeFrom="paragraph">
                  <wp:posOffset>75600</wp:posOffset>
                </wp:positionV>
                <wp:extent cx="171000" cy="124200"/>
                <wp:effectExtent l="0" t="0" r="19500" b="282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FEC6C23" w14:textId="77777777" w:rsidR="00476F9F" w:rsidRDefault="00476F9F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EADAA" id="_x0000_s1028" style="position:absolute;left:0;text-align:left;margin-left:44.25pt;margin-top:5.95pt;width:13.45pt;height: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" filled="f" strokecolor="#042433" strokeweight=".35mm">
                <v:textbox inset="0,0,0,0">
                  <w:txbxContent>
                    <w:p w14:paraId="6FEC6C23" w14:textId="77777777" w:rsidR="00476F9F" w:rsidRDefault="00476F9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16D01D" wp14:editId="733AD88D">
                <wp:simplePos x="0" y="0"/>
                <wp:positionH relativeFrom="margin">
                  <wp:align>left</wp:align>
                </wp:positionH>
                <wp:positionV relativeFrom="paragraph">
                  <wp:posOffset>82440</wp:posOffset>
                </wp:positionV>
                <wp:extent cx="171000" cy="124200"/>
                <wp:effectExtent l="0" t="0" r="19500" b="28200"/>
                <wp:wrapNone/>
                <wp:docPr id="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405B647" w14:textId="77777777" w:rsidR="00476F9F" w:rsidRDefault="00476F9F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6D01D" id="_x0000_s1029" style="position:absolute;left:0;text-align:left;margin-left:0;margin-top:6.5pt;width:13.45pt;height:9.8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" filled="f" strokecolor="#042433" strokeweight=".35mm">
                <v:textbox inset="0,0,0,0">
                  <w:txbxContent>
                    <w:p w14:paraId="2405B647" w14:textId="77777777" w:rsidR="00476F9F" w:rsidRDefault="00476F9F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 xml:space="preserve">        TAK              NIE</w:t>
      </w:r>
    </w:p>
    <w:p w14:paraId="424CF831" w14:textId="77777777" w:rsidR="00476F9F" w:rsidRDefault="00476F9F">
      <w:pPr>
        <w:spacing w:before="120"/>
        <w:jc w:val="both"/>
        <w:rPr>
          <w:rFonts w:ascii="Calibri" w:hAnsi="Calibri" w:cs="Calibri"/>
          <w:sz w:val="8"/>
          <w:szCs w:val="8"/>
        </w:rPr>
      </w:pPr>
    </w:p>
    <w:p w14:paraId="1DDA3A22" w14:textId="77777777" w:rsidR="00476F9F" w:rsidRDefault="00000000">
      <w:pPr>
        <w:jc w:val="both"/>
      </w:pPr>
      <w:r>
        <w:rPr>
          <w:rFonts w:ascii="Calibri" w:hAnsi="Calibri" w:cs="Calibri"/>
          <w:sz w:val="20"/>
          <w:szCs w:val="20"/>
        </w:rPr>
        <w:t xml:space="preserve">Wyrażam zgodę na nieodpłatne wykorzystanie i rozpowszechnianie mojego wizerunku (wizerunku mojego dziecka) utrwalonego w materiałach </w:t>
      </w:r>
      <w:r>
        <w:rPr>
          <w:rFonts w:ascii="Calibri" w:hAnsi="Calibri"/>
          <w:sz w:val="20"/>
          <w:szCs w:val="20"/>
        </w:rPr>
        <w:t xml:space="preserve">audiowizualnych (zdjęć, filmów, nagrań) zarejestrowanych w trakcie trwania Konkursu </w:t>
      </w:r>
      <w:r>
        <w:rPr>
          <w:rFonts w:ascii="Calibri" w:hAnsi="Calibri" w:cs="Calibri"/>
          <w:sz w:val="20"/>
          <w:szCs w:val="20"/>
        </w:rPr>
        <w:t>przez Organizatorów (Miejski Dom Kultury w Bielsku-Białej / Szkołę Podstawową nr 13 w Bielsku-Białej). Niniejsza zgoda nie jest ograniczona ilościowo, czasowo ani terytorialnie i dotyczy umieszczania wizerunku laureatów na stronie internetowej organizatora oraz w mediach społecznościowych, na których organizator ma założony profil.</w:t>
      </w:r>
    </w:p>
    <w:p w14:paraId="57F4E505" w14:textId="77777777" w:rsidR="00476F9F" w:rsidRDefault="00000000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33928844" wp14:editId="17827A0A">
                <wp:simplePos x="0" y="0"/>
                <wp:positionH relativeFrom="column">
                  <wp:posOffset>561960</wp:posOffset>
                </wp:positionH>
                <wp:positionV relativeFrom="paragraph">
                  <wp:posOffset>75600</wp:posOffset>
                </wp:positionV>
                <wp:extent cx="171000" cy="124200"/>
                <wp:effectExtent l="0" t="0" r="19500" b="28200"/>
                <wp:wrapNone/>
                <wp:docPr id="5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785D980" w14:textId="77777777" w:rsidR="00476F9F" w:rsidRDefault="00476F9F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28844" id="_x0000_s1030" style="position:absolute;margin-left:44.25pt;margin-top:5.95pt;width:13.45pt;height:9.8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" filled="f" strokecolor="#042433" strokeweight=".35mm">
                <v:textbox inset="0,0,0,0">
                  <w:txbxContent>
                    <w:p w14:paraId="3785D980" w14:textId="77777777" w:rsidR="00476F9F" w:rsidRDefault="00476F9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390833D" wp14:editId="5A077813">
                <wp:simplePos x="0" y="0"/>
                <wp:positionH relativeFrom="margin">
                  <wp:align>left</wp:align>
                </wp:positionH>
                <wp:positionV relativeFrom="paragraph">
                  <wp:posOffset>82440</wp:posOffset>
                </wp:positionV>
                <wp:extent cx="171000" cy="124200"/>
                <wp:effectExtent l="0" t="0" r="19500" b="28200"/>
                <wp:wrapNone/>
                <wp:docPr id="6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6C34995" w14:textId="77777777" w:rsidR="00476F9F" w:rsidRDefault="00476F9F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90833D" id="_x0000_s1031" style="position:absolute;margin-left:0;margin-top:6.5pt;width:13.45pt;height:9.8pt;z-index: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" filled="f" strokecolor="#042433" strokeweight=".35mm">
                <v:textbox inset="0,0,0,0">
                  <w:txbxContent>
                    <w:p w14:paraId="06C34995" w14:textId="77777777" w:rsidR="00476F9F" w:rsidRDefault="00476F9F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 xml:space="preserve">        TAK              NIE</w:t>
      </w:r>
    </w:p>
    <w:p w14:paraId="6902D345" w14:textId="77777777" w:rsidR="00476F9F" w:rsidRDefault="00476F9F">
      <w:pPr>
        <w:rPr>
          <w:rFonts w:ascii="Calibri" w:hAnsi="Calibri" w:cs="Calibri"/>
          <w:sz w:val="20"/>
          <w:szCs w:val="20"/>
        </w:rPr>
      </w:pPr>
    </w:p>
    <w:p w14:paraId="2C6FF1D5" w14:textId="77777777" w:rsidR="00476F9F" w:rsidRDefault="0000000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Oświadczam, że zapoznałam/em się z regulaminem XIII Festiwal Słowa „Razem w chmurach poezji” 2026</w:t>
      </w:r>
    </w:p>
    <w:p w14:paraId="5D9D4434" w14:textId="77777777" w:rsidR="00476F9F" w:rsidRDefault="00000000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6B966497" wp14:editId="039DE015">
                <wp:simplePos x="0" y="0"/>
                <wp:positionH relativeFrom="column">
                  <wp:posOffset>561960</wp:posOffset>
                </wp:positionH>
                <wp:positionV relativeFrom="paragraph">
                  <wp:posOffset>84960</wp:posOffset>
                </wp:positionV>
                <wp:extent cx="171000" cy="124200"/>
                <wp:effectExtent l="0" t="0" r="19500" b="28200"/>
                <wp:wrapNone/>
                <wp:docPr id="7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F62ADFD" w14:textId="77777777" w:rsidR="00476F9F" w:rsidRDefault="00476F9F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66497" id="_x0000_s1032" style="position:absolute;margin-left:44.25pt;margin-top:6.7pt;width:13.45pt;height:9.8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" filled="f" strokecolor="#042433" strokeweight=".35mm">
                <v:textbox inset="0,0,0,0">
                  <w:txbxContent>
                    <w:p w14:paraId="1F62ADFD" w14:textId="77777777" w:rsidR="00476F9F" w:rsidRDefault="00476F9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5AAA3668" wp14:editId="4EF61723">
                <wp:simplePos x="0" y="0"/>
                <wp:positionH relativeFrom="margin">
                  <wp:align>left</wp:align>
                </wp:positionH>
                <wp:positionV relativeFrom="paragraph">
                  <wp:posOffset>82440</wp:posOffset>
                </wp:positionV>
                <wp:extent cx="171000" cy="124200"/>
                <wp:effectExtent l="0" t="0" r="19500" b="28200"/>
                <wp:wrapNone/>
                <wp:docPr id="8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3470B63" w14:textId="77777777" w:rsidR="00476F9F" w:rsidRDefault="00476F9F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AA3668" id="_x0000_s1033" style="position:absolute;margin-left:0;margin-top:6.5pt;width:13.45pt;height:9.8pt;z-index: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" filled="f" strokecolor="#042433" strokeweight=".35mm">
                <v:textbox inset="0,0,0,0">
                  <w:txbxContent>
                    <w:p w14:paraId="13470B63" w14:textId="77777777" w:rsidR="00476F9F" w:rsidRDefault="00476F9F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 xml:space="preserve">       TAK               NIE</w:t>
      </w:r>
    </w:p>
    <w:p w14:paraId="754E7832" w14:textId="77777777" w:rsidR="00476F9F" w:rsidRDefault="00476F9F">
      <w:pPr>
        <w:rPr>
          <w:rFonts w:ascii="Calibri" w:hAnsi="Calibri" w:cs="Calibri"/>
          <w:sz w:val="20"/>
          <w:szCs w:val="20"/>
        </w:rPr>
      </w:pPr>
    </w:p>
    <w:p w14:paraId="5E661949" w14:textId="77777777" w:rsidR="00476F9F" w:rsidRDefault="00476F9F">
      <w:pPr>
        <w:rPr>
          <w:rFonts w:ascii="Calibri" w:hAnsi="Calibri" w:cs="Calibri"/>
          <w:sz w:val="20"/>
          <w:szCs w:val="20"/>
        </w:rPr>
      </w:pPr>
    </w:p>
    <w:p w14:paraId="0DE500EE" w14:textId="77777777" w:rsidR="00476F9F" w:rsidRDefault="00476F9F">
      <w:pPr>
        <w:rPr>
          <w:rFonts w:ascii="Calibri" w:hAnsi="Calibri" w:cs="Calibri"/>
          <w:sz w:val="20"/>
          <w:szCs w:val="20"/>
        </w:rPr>
      </w:pPr>
    </w:p>
    <w:p w14:paraId="25616428" w14:textId="77777777" w:rsidR="00476F9F" w:rsidRDefault="00476F9F">
      <w:pPr>
        <w:rPr>
          <w:rFonts w:ascii="Calibri" w:hAnsi="Calibri" w:cs="Calibri"/>
          <w:sz w:val="22"/>
          <w:szCs w:val="22"/>
        </w:rPr>
      </w:pPr>
    </w:p>
    <w:p w14:paraId="244C2721" w14:textId="77777777" w:rsidR="00476F9F" w:rsidRDefault="00476F9F">
      <w:pPr>
        <w:rPr>
          <w:rFonts w:ascii="Calibri" w:hAnsi="Calibri" w:cs="Calibri"/>
          <w:sz w:val="22"/>
          <w:szCs w:val="22"/>
        </w:rPr>
      </w:pPr>
    </w:p>
    <w:p w14:paraId="1885D33D" w14:textId="77777777" w:rsidR="00476F9F" w:rsidRDefault="0000000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                                                          .........................................................................</w:t>
      </w:r>
    </w:p>
    <w:p w14:paraId="6105921E" w14:textId="77777777" w:rsidR="00476F9F" w:rsidRDefault="00000000">
      <w:r>
        <w:rPr>
          <w:rFonts w:ascii="Calibri" w:hAnsi="Calibri" w:cs="Calibri"/>
          <w:sz w:val="16"/>
          <w:szCs w:val="16"/>
        </w:rPr>
        <w:t>(data)                                                                                                                     (podpis pełnoletniego uczestnika / rodzica /opiekuna prawnego dziecka)</w:t>
      </w:r>
    </w:p>
    <w:p w14:paraId="2DC36343" w14:textId="77777777" w:rsidR="00476F9F" w:rsidRDefault="00476F9F">
      <w:pPr>
        <w:jc w:val="both"/>
        <w:rPr>
          <w:rFonts w:ascii="Calibri" w:hAnsi="Calibri" w:cs="Calibri"/>
          <w:sz w:val="18"/>
          <w:szCs w:val="18"/>
        </w:rPr>
      </w:pPr>
    </w:p>
    <w:p w14:paraId="3BC3DD6D" w14:textId="77777777" w:rsidR="00476F9F" w:rsidRDefault="00476F9F">
      <w:pPr>
        <w:pStyle w:val="Standard"/>
        <w:rPr>
          <w:rFonts w:ascii="Calibri" w:hAnsi="Calibri"/>
          <w:sz w:val="20"/>
          <w:szCs w:val="20"/>
        </w:rPr>
      </w:pPr>
    </w:p>
    <w:p w14:paraId="64128180" w14:textId="77777777" w:rsidR="00476F9F" w:rsidRDefault="00476F9F">
      <w:pPr>
        <w:pStyle w:val="Standard"/>
        <w:rPr>
          <w:rFonts w:ascii="Calibri" w:hAnsi="Calibri"/>
          <w:sz w:val="20"/>
          <w:szCs w:val="20"/>
        </w:rPr>
      </w:pPr>
    </w:p>
    <w:p w14:paraId="34FF02B6" w14:textId="77777777" w:rsidR="00476F9F" w:rsidRDefault="00476F9F">
      <w:pPr>
        <w:pStyle w:val="Standard"/>
        <w:rPr>
          <w:rFonts w:ascii="Calibri" w:hAnsi="Calibri"/>
          <w:sz w:val="20"/>
          <w:szCs w:val="20"/>
        </w:rPr>
      </w:pPr>
    </w:p>
    <w:p w14:paraId="3617D995" w14:textId="77777777" w:rsidR="00476F9F" w:rsidRDefault="00476F9F">
      <w:pPr>
        <w:pStyle w:val="Standard"/>
        <w:rPr>
          <w:rFonts w:ascii="Calibri" w:hAnsi="Calibri"/>
          <w:sz w:val="20"/>
          <w:szCs w:val="20"/>
        </w:rPr>
      </w:pPr>
    </w:p>
    <w:p w14:paraId="4C02FE52" w14:textId="77777777" w:rsidR="00476F9F" w:rsidRDefault="00476F9F">
      <w:pPr>
        <w:pStyle w:val="Standard"/>
        <w:rPr>
          <w:rFonts w:ascii="Calibri" w:hAnsi="Calibri"/>
          <w:sz w:val="20"/>
          <w:szCs w:val="20"/>
        </w:rPr>
      </w:pPr>
    </w:p>
    <w:p w14:paraId="29E37DC9" w14:textId="77777777" w:rsidR="00476F9F" w:rsidRDefault="00476F9F">
      <w:pPr>
        <w:pStyle w:val="Standard"/>
        <w:rPr>
          <w:rFonts w:ascii="Calibri" w:hAnsi="Calibri"/>
          <w:sz w:val="20"/>
          <w:szCs w:val="20"/>
        </w:rPr>
      </w:pPr>
    </w:p>
    <w:p w14:paraId="175D5460" w14:textId="77777777" w:rsidR="00476F9F" w:rsidRDefault="00476F9F">
      <w:pPr>
        <w:pStyle w:val="Standard"/>
        <w:rPr>
          <w:rFonts w:ascii="Calibri" w:hAnsi="Calibri"/>
          <w:sz w:val="20"/>
          <w:szCs w:val="20"/>
        </w:rPr>
      </w:pPr>
    </w:p>
    <w:p w14:paraId="727A9DDF" w14:textId="77777777" w:rsidR="00476F9F" w:rsidRDefault="00476F9F">
      <w:pPr>
        <w:pStyle w:val="Standard"/>
        <w:rPr>
          <w:rFonts w:ascii="Calibri" w:hAnsi="Calibri"/>
          <w:sz w:val="20"/>
          <w:szCs w:val="20"/>
        </w:rPr>
      </w:pPr>
    </w:p>
    <w:p w14:paraId="65075A49" w14:textId="77777777" w:rsidR="00476F9F" w:rsidRDefault="00476F9F">
      <w:pPr>
        <w:pStyle w:val="Standard"/>
        <w:jc w:val="center"/>
        <w:rPr>
          <w:rFonts w:ascii="Calibri" w:hAnsi="Calibri"/>
          <w:sz w:val="18"/>
          <w:szCs w:val="18"/>
        </w:rPr>
      </w:pPr>
    </w:p>
    <w:p w14:paraId="661FA079" w14:textId="77777777" w:rsidR="00476F9F" w:rsidRDefault="00476F9F">
      <w:pPr>
        <w:pStyle w:val="Standard"/>
        <w:jc w:val="center"/>
        <w:rPr>
          <w:rFonts w:ascii="Calibri" w:hAnsi="Calibri"/>
          <w:sz w:val="18"/>
          <w:szCs w:val="18"/>
        </w:rPr>
      </w:pPr>
    </w:p>
    <w:p w14:paraId="665C28C2" w14:textId="77777777" w:rsidR="00476F9F" w:rsidRDefault="00476F9F">
      <w:pPr>
        <w:pStyle w:val="Standard"/>
        <w:jc w:val="center"/>
        <w:rPr>
          <w:rFonts w:ascii="Calibri" w:hAnsi="Calibri"/>
          <w:sz w:val="18"/>
          <w:szCs w:val="18"/>
        </w:rPr>
      </w:pPr>
    </w:p>
    <w:p w14:paraId="78947C68" w14:textId="77777777" w:rsidR="00476F9F" w:rsidRDefault="00476F9F">
      <w:pPr>
        <w:pStyle w:val="Standard"/>
        <w:jc w:val="center"/>
        <w:rPr>
          <w:rFonts w:ascii="Calibri" w:hAnsi="Calibri"/>
          <w:sz w:val="18"/>
          <w:szCs w:val="18"/>
        </w:rPr>
      </w:pPr>
    </w:p>
    <w:p w14:paraId="73758B21" w14:textId="77777777" w:rsidR="00476F9F" w:rsidRDefault="00000000">
      <w:pPr>
        <w:pStyle w:val="Standard"/>
      </w:pPr>
      <w:r>
        <w:rPr>
          <w:rFonts w:ascii="Calibri" w:hAnsi="Calibri"/>
          <w:sz w:val="18"/>
          <w:szCs w:val="18"/>
        </w:rPr>
        <w:t xml:space="preserve">                                                                 </w:t>
      </w:r>
    </w:p>
    <w:sectPr w:rsidR="00476F9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BAC76" w14:textId="77777777" w:rsidR="00B25FA4" w:rsidRDefault="00B25FA4">
      <w:r>
        <w:separator/>
      </w:r>
    </w:p>
  </w:endnote>
  <w:endnote w:type="continuationSeparator" w:id="0">
    <w:p w14:paraId="028CF154" w14:textId="77777777" w:rsidR="00B25FA4" w:rsidRDefault="00B2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BBF92" w14:textId="77777777" w:rsidR="00B25FA4" w:rsidRDefault="00B25FA4">
      <w:r>
        <w:rPr>
          <w:color w:val="000000"/>
        </w:rPr>
        <w:separator/>
      </w:r>
    </w:p>
  </w:footnote>
  <w:footnote w:type="continuationSeparator" w:id="0">
    <w:p w14:paraId="2FE805FF" w14:textId="77777777" w:rsidR="00B25FA4" w:rsidRDefault="00B25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64F51"/>
    <w:multiLevelType w:val="multilevel"/>
    <w:tmpl w:val="386C1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74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76F9F"/>
    <w:rsid w:val="0025690B"/>
    <w:rsid w:val="00476F9F"/>
    <w:rsid w:val="00A84082"/>
    <w:rsid w:val="00B2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50AA"/>
  <w15:docId w15:val="{F2D3C83E-845A-420C-A3E6-62375D93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komentarza">
    <w:name w:val="annotation text"/>
    <w:basedOn w:val="Normalny"/>
    <w:pPr>
      <w:widowControl/>
      <w:spacing w:after="160"/>
      <w:textAlignment w:val="auto"/>
    </w:pPr>
    <w:rPr>
      <w:rFonts w:ascii="Aptos" w:eastAsia="Aptos" w:hAnsi="Aptos" w:cs="Times New Roman"/>
      <w:sz w:val="20"/>
      <w:szCs w:val="20"/>
      <w:lang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Aptos" w:eastAsia="Aptos" w:hAnsi="Aptos" w:cs="Times New Roman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pnik@mdk.biel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2</cp:revision>
  <dcterms:created xsi:type="dcterms:W3CDTF">2026-01-30T09:38:00Z</dcterms:created>
  <dcterms:modified xsi:type="dcterms:W3CDTF">2026-01-30T09:38:00Z</dcterms:modified>
</cp:coreProperties>
</file>