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15FD" w14:textId="77777777" w:rsidR="00A55AF0" w:rsidRDefault="00000000">
      <w:pPr>
        <w:pStyle w:val="Standard"/>
        <w:jc w:val="center"/>
      </w:pPr>
      <w:r>
        <w:rPr>
          <w:rFonts w:ascii="Calibri" w:hAnsi="Calibri"/>
          <w:sz w:val="28"/>
          <w:szCs w:val="28"/>
        </w:rPr>
        <w:t xml:space="preserve">XIII Festiwal Słowa </w:t>
      </w:r>
      <w:r>
        <w:rPr>
          <w:rFonts w:ascii="Calibri" w:hAnsi="Calibri"/>
          <w:i/>
          <w:iCs/>
          <w:sz w:val="28"/>
          <w:szCs w:val="28"/>
        </w:rPr>
        <w:t>„Razem w chmurach poezji”</w:t>
      </w:r>
      <w:r>
        <w:rPr>
          <w:rFonts w:ascii="Calibri" w:hAnsi="Calibri"/>
          <w:sz w:val="28"/>
          <w:szCs w:val="28"/>
        </w:rPr>
        <w:t xml:space="preserve"> 2026</w:t>
      </w:r>
    </w:p>
    <w:p w14:paraId="287163B4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210AAD3C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31A49D28" w14:textId="77777777" w:rsidR="00A55AF0" w:rsidRDefault="0000000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Kategoria wiekowa  klasy IV-VI i VII- VIII</w:t>
      </w:r>
    </w:p>
    <w:p w14:paraId="132DD084" w14:textId="77777777" w:rsidR="00A55AF0" w:rsidRDefault="00000000">
      <w:pPr>
        <w:pStyle w:val="Standard"/>
      </w:pPr>
      <w:r>
        <w:rPr>
          <w:rFonts w:ascii="Calibri" w:hAnsi="Calibri"/>
          <w:sz w:val="20"/>
          <w:szCs w:val="20"/>
        </w:rPr>
        <w:t xml:space="preserve">Zgłoszenia proszę przesyłać do </w:t>
      </w:r>
      <w:r>
        <w:rPr>
          <w:rFonts w:ascii="Calibri" w:hAnsi="Calibri"/>
          <w:color w:val="000000"/>
          <w:sz w:val="20"/>
          <w:szCs w:val="20"/>
        </w:rPr>
        <w:t>13 lutego 2026</w:t>
      </w:r>
      <w:r>
        <w:rPr>
          <w:rFonts w:ascii="Calibri" w:hAnsi="Calibri"/>
          <w:sz w:val="20"/>
          <w:szCs w:val="20"/>
        </w:rPr>
        <w:t xml:space="preserve"> na </w:t>
      </w:r>
      <w:r>
        <w:rPr>
          <w:rFonts w:ascii="Calibri" w:hAnsi="Calibri"/>
          <w:color w:val="800000"/>
          <w:sz w:val="20"/>
          <w:szCs w:val="20"/>
        </w:rPr>
        <w:t xml:space="preserve"> </w:t>
      </w:r>
      <w:hyperlink r:id="rId7" w:history="1">
        <w:r>
          <w:rPr>
            <w:rFonts w:ascii="Calibri" w:hAnsi="Calibri"/>
            <w:sz w:val="20"/>
            <w:szCs w:val="20"/>
          </w:rPr>
          <w:t>sp13@cuw.bielsko-biala.pl</w:t>
        </w:r>
      </w:hyperlink>
    </w:p>
    <w:p w14:paraId="5FA50848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593B9210" w14:textId="77777777" w:rsidR="00A55AF0" w:rsidRDefault="00000000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Termin: 10 marca 2026  godz.9.00</w:t>
      </w:r>
    </w:p>
    <w:p w14:paraId="5D5F5CD5" w14:textId="77777777" w:rsidR="00A55AF0" w:rsidRDefault="00000000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Miejsce: Dom Kultury w Lipniku ul. Podgórna 29</w:t>
      </w:r>
    </w:p>
    <w:p w14:paraId="2E793C3C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7C089000" w14:textId="77777777" w:rsidR="00A55AF0" w:rsidRDefault="00000000">
      <w:pPr>
        <w:pStyle w:val="Standard"/>
      </w:pPr>
      <w:r>
        <w:rPr>
          <w:rFonts w:ascii="Calibri" w:hAnsi="Calibri"/>
        </w:rPr>
        <w:t xml:space="preserve">Kategoria: </w:t>
      </w:r>
      <w:r>
        <w:rPr>
          <w:rFonts w:ascii="Calibri" w:hAnsi="Calibri"/>
          <w:b/>
          <w:bCs/>
        </w:rPr>
        <w:t xml:space="preserve"> MISTRZ PIĘKNEGO CZYTANIA 10.03.2026 godz. 9.00</w:t>
      </w:r>
    </w:p>
    <w:p w14:paraId="6F8957C4" w14:textId="77777777" w:rsidR="00A55AF0" w:rsidRDefault="00A55AF0">
      <w:pPr>
        <w:pStyle w:val="Standard"/>
        <w:rPr>
          <w:rFonts w:ascii="Calibri" w:hAnsi="Calibri"/>
        </w:rPr>
      </w:pPr>
    </w:p>
    <w:p w14:paraId="02F8FF81" w14:textId="77777777" w:rsidR="00A55AF0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Imię i nazwisko uczestnika/wiek-klasa ..............................................................................................</w:t>
      </w:r>
    </w:p>
    <w:p w14:paraId="256EB0BC" w14:textId="77777777" w:rsidR="00A55AF0" w:rsidRDefault="00A55AF0">
      <w:pPr>
        <w:pStyle w:val="Standard"/>
        <w:rPr>
          <w:rFonts w:ascii="Calibri" w:hAnsi="Calibri"/>
        </w:rPr>
      </w:pPr>
    </w:p>
    <w:p w14:paraId="227EF0F8" w14:textId="77777777" w:rsidR="00A55AF0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Placówka patronująca..........................................................................................................................................</w:t>
      </w:r>
    </w:p>
    <w:p w14:paraId="7AEF2E4F" w14:textId="77777777" w:rsidR="00A55AF0" w:rsidRDefault="00A55AF0">
      <w:pPr>
        <w:pStyle w:val="Standard"/>
        <w:rPr>
          <w:rFonts w:ascii="Calibri" w:hAnsi="Calibri"/>
        </w:rPr>
      </w:pPr>
    </w:p>
    <w:p w14:paraId="44D09332" w14:textId="77777777" w:rsidR="00A55AF0" w:rsidRDefault="00A55AF0">
      <w:pPr>
        <w:pStyle w:val="Standard"/>
        <w:rPr>
          <w:rFonts w:ascii="Calibri" w:hAnsi="Calibri"/>
        </w:rPr>
      </w:pPr>
    </w:p>
    <w:p w14:paraId="10ABC0CE" w14:textId="77777777" w:rsidR="00A55AF0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Imię i nazwisko instruktora....................................................................................................................</w:t>
      </w:r>
    </w:p>
    <w:p w14:paraId="281057EF" w14:textId="77777777" w:rsidR="00A55AF0" w:rsidRDefault="00A55AF0">
      <w:pPr>
        <w:pStyle w:val="Standard"/>
        <w:rPr>
          <w:rFonts w:ascii="Calibri" w:hAnsi="Calibri"/>
        </w:rPr>
      </w:pPr>
    </w:p>
    <w:p w14:paraId="160A2F0A" w14:textId="77777777" w:rsidR="00A55AF0" w:rsidRDefault="00A55AF0">
      <w:pPr>
        <w:pStyle w:val="Standard"/>
        <w:rPr>
          <w:rFonts w:ascii="Calibri" w:hAnsi="Calibri"/>
        </w:rPr>
      </w:pPr>
    </w:p>
    <w:p w14:paraId="1FBB437D" w14:textId="77777777" w:rsidR="00A55AF0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tel...............................................................e-mail.................................................................................</w:t>
      </w:r>
    </w:p>
    <w:p w14:paraId="6E18D65E" w14:textId="77777777" w:rsidR="00A55AF0" w:rsidRDefault="00A55AF0">
      <w:pPr>
        <w:pStyle w:val="Standard"/>
        <w:rPr>
          <w:rFonts w:ascii="Calibri" w:hAnsi="Calibri"/>
        </w:rPr>
      </w:pPr>
    </w:p>
    <w:p w14:paraId="49E4CAAF" w14:textId="77777777" w:rsidR="00A55AF0" w:rsidRDefault="00A55AF0">
      <w:pPr>
        <w:pStyle w:val="Standard"/>
        <w:rPr>
          <w:rFonts w:ascii="Calibri" w:hAnsi="Calibri"/>
          <w:u w:val="single"/>
        </w:rPr>
      </w:pPr>
    </w:p>
    <w:p w14:paraId="69408333" w14:textId="77777777" w:rsidR="00A55AF0" w:rsidRDefault="00000000">
      <w:pPr>
        <w:pStyle w:val="Standard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Informacja o prezentowanym utworze</w:t>
      </w:r>
    </w:p>
    <w:p w14:paraId="6AF61D62" w14:textId="77777777" w:rsidR="00A55AF0" w:rsidRDefault="00A55AF0">
      <w:pPr>
        <w:pStyle w:val="Standard"/>
        <w:rPr>
          <w:rFonts w:ascii="Calibri" w:hAnsi="Calibri"/>
          <w:u w:val="single"/>
        </w:rPr>
      </w:pPr>
    </w:p>
    <w:p w14:paraId="7ED21AFB" w14:textId="77777777" w:rsidR="00A55AF0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Tytuł …..................................................................................................................................................</w:t>
      </w:r>
    </w:p>
    <w:p w14:paraId="5D61FC0E" w14:textId="77777777" w:rsidR="00A55AF0" w:rsidRDefault="00A55AF0">
      <w:pPr>
        <w:pStyle w:val="Standard"/>
        <w:rPr>
          <w:rFonts w:ascii="Calibri" w:hAnsi="Calibri"/>
        </w:rPr>
      </w:pPr>
    </w:p>
    <w:p w14:paraId="130F7C15" w14:textId="77777777" w:rsidR="00A55AF0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Autor.....................................................................................................................................................</w:t>
      </w:r>
    </w:p>
    <w:p w14:paraId="5417E0AF" w14:textId="77777777" w:rsidR="00A55AF0" w:rsidRDefault="00A55AF0">
      <w:pPr>
        <w:pStyle w:val="Standard"/>
        <w:rPr>
          <w:rFonts w:ascii="Calibri" w:hAnsi="Calibri"/>
        </w:rPr>
      </w:pPr>
    </w:p>
    <w:p w14:paraId="3313761D" w14:textId="77777777" w:rsidR="00A55AF0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Czas trwania ….....................................................................................................................................</w:t>
      </w:r>
    </w:p>
    <w:p w14:paraId="0CA6F687" w14:textId="77777777" w:rsidR="00A55AF0" w:rsidRDefault="00A55AF0">
      <w:pPr>
        <w:pStyle w:val="Standard"/>
        <w:rPr>
          <w:rFonts w:ascii="Calibri" w:hAnsi="Calibri"/>
        </w:rPr>
      </w:pPr>
    </w:p>
    <w:p w14:paraId="7C4C5129" w14:textId="77777777" w:rsidR="00A55AF0" w:rsidRDefault="00A55AF0">
      <w:pPr>
        <w:pStyle w:val="Textbody"/>
        <w:jc w:val="both"/>
        <w:rPr>
          <w:rFonts w:ascii="Calibri" w:hAnsi="Calibri"/>
          <w:sz w:val="20"/>
          <w:szCs w:val="20"/>
        </w:rPr>
      </w:pPr>
    </w:p>
    <w:p w14:paraId="16D293F9" w14:textId="77777777" w:rsidR="00A55AF0" w:rsidRDefault="00A55AF0">
      <w:pPr>
        <w:pStyle w:val="Textbody"/>
        <w:jc w:val="both"/>
        <w:rPr>
          <w:rFonts w:ascii="Calibri" w:hAnsi="Calibri" w:cs="Calibri"/>
          <w:sz w:val="20"/>
          <w:szCs w:val="20"/>
        </w:rPr>
      </w:pPr>
    </w:p>
    <w:p w14:paraId="27837786" w14:textId="77777777" w:rsidR="00A55AF0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 (imię, nazwisko, kontakt – tel. i e-mail) przez organizatorów konkursu Festiwalu (Miejski Dom Kultury w Bielsku-Białej / Szkołę Podstawową nr 13 w Bielsku-Białej) w celu zgłoszenia uczestnika / zespołu i kontaktu w sprawach konkursowych.</w:t>
      </w:r>
    </w:p>
    <w:p w14:paraId="798D0EC4" w14:textId="77777777" w:rsidR="00A55AF0" w:rsidRDefault="00A55AF0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337C7329" w14:textId="77777777" w:rsidR="00A55AF0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Instruktor (Zgłaszający) zobowiązuje się pozyskać zgody od uczestnika/ rodzica / opiekuna prawnego osób niepełnoletnich na udział na udział  XIII Festiwal Słowa „Razem w chmurach poezji” 2026/ oraz załączyć ją do karty zgłoszenia.  </w:t>
      </w:r>
    </w:p>
    <w:p w14:paraId="485AAC68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5994FAAE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4361CA70" w14:textId="77777777" w:rsidR="00A55AF0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                                                          .........................................................................</w:t>
      </w:r>
    </w:p>
    <w:p w14:paraId="19A013BD" w14:textId="77777777" w:rsidR="00A55AF0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(data)                                                                                                                             (podpis Instruktora zgłaszającego)</w:t>
      </w:r>
    </w:p>
    <w:p w14:paraId="2D220677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0D5EBDAE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069F6367" w14:textId="77777777" w:rsidR="00A55AF0" w:rsidRDefault="00A55AF0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14:paraId="2BB519D2" w14:textId="77777777" w:rsidR="00A55AF0" w:rsidRDefault="00A55AF0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14:paraId="5DAC57FE" w14:textId="77777777" w:rsidR="00A55AF0" w:rsidRDefault="00A55AF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B888C9" w14:textId="77777777" w:rsidR="00A55AF0" w:rsidRDefault="00A55AF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D6454DF" w14:textId="77777777" w:rsidR="00A55AF0" w:rsidRDefault="00A55AF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D18BE49" w14:textId="77777777" w:rsidR="00A55AF0" w:rsidRDefault="00A55AF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948D71A" w14:textId="77777777" w:rsidR="00A55AF0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sz w:val="21"/>
          <w:szCs w:val="21"/>
        </w:rPr>
        <w:t xml:space="preserve">      Dom Kultury w Lipniku ul. Podgórna 29, 43-305,  Bielsko - Biała</w:t>
      </w:r>
    </w:p>
    <w:p w14:paraId="0A70DF75" w14:textId="77777777" w:rsidR="00A55AF0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ZGODY</w:t>
      </w:r>
    </w:p>
    <w:p w14:paraId="27394B45" w14:textId="77777777" w:rsidR="00A55AF0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uczestników,  rodziców / opiekunów prawnych osób niepełnoletnich na udział w</w:t>
      </w:r>
    </w:p>
    <w:p w14:paraId="5C095FA5" w14:textId="77777777" w:rsidR="00A55AF0" w:rsidRDefault="00000000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XIII Festiwal Słowa „Razem w chmurach poezji” 2026</w:t>
      </w:r>
    </w:p>
    <w:p w14:paraId="6EA72504" w14:textId="77777777" w:rsidR="00A55AF0" w:rsidRDefault="00A55AF0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p w14:paraId="1D43EFC2" w14:textId="77777777" w:rsidR="00A55AF0" w:rsidRDefault="00000000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Organizator:</w:t>
      </w:r>
    </w:p>
    <w:p w14:paraId="5251AF21" w14:textId="77777777" w:rsidR="00A55AF0" w:rsidRDefault="00000000">
      <w:pPr>
        <w:pStyle w:val="Standard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Dom Kultury w Lipniku – placówka Miejskiego Domu Kultury w Bielsku-Białej, ul. 1 Maja 12, 43-300 Bielsko-Biała.</w:t>
      </w:r>
    </w:p>
    <w:p w14:paraId="22B87409" w14:textId="77777777" w:rsidR="00A55AF0" w:rsidRDefault="00000000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Szkoła Podstawowa nr 13 w Bielsku-Białej,</w:t>
      </w:r>
    </w:p>
    <w:p w14:paraId="19483817" w14:textId="77777777" w:rsidR="00A55AF0" w:rsidRDefault="00000000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Towarzystwo Nauczycieli Bibliotekarzy Szkół Polskich O. w Bielsku-Białej.</w:t>
      </w:r>
    </w:p>
    <w:p w14:paraId="029C9464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4BF55F20" w14:textId="77777777" w:rsidR="00A55AF0" w:rsidRDefault="00000000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Imię i nazwisko uczestnika ..............................................................................................</w:t>
      </w:r>
    </w:p>
    <w:p w14:paraId="1F4F1B35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38D37CCC" w14:textId="77777777" w:rsidR="00A55AF0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udział mojego dziecka w Festiwalu Słowa „Razem w chmurach poezji” 2026. (wypełnić w przypadku zgłoszeń osób niepełnoletnich).</w:t>
      </w:r>
    </w:p>
    <w:p w14:paraId="24676EF6" w14:textId="77777777" w:rsidR="00A55AF0" w:rsidRDefault="00000000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50C11C8" wp14:editId="1B1311B5">
                <wp:simplePos x="0" y="0"/>
                <wp:positionH relativeFrom="column">
                  <wp:posOffset>561960</wp:posOffset>
                </wp:positionH>
                <wp:positionV relativeFrom="paragraph">
                  <wp:posOffset>84960</wp:posOffset>
                </wp:positionV>
                <wp:extent cx="171000" cy="124200"/>
                <wp:effectExtent l="0" t="0" r="19500" b="28200"/>
                <wp:wrapNone/>
                <wp:docPr id="1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8E7E9C9" w14:textId="77777777" w:rsidR="00A55AF0" w:rsidRDefault="00A55AF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C11C8" id="Prostokąt 16" o:spid="_x0000_s1026" style="position:absolute;left:0;text-align:left;margin-left:44.25pt;margin-top:6.7pt;width:13.45pt;height:9.8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" filled="f" strokecolor="#042433" strokeweight=".35mm">
                <v:textbox inset="0,0,0,0">
                  <w:txbxContent>
                    <w:p w14:paraId="48E7E9C9" w14:textId="77777777" w:rsidR="00A55AF0" w:rsidRDefault="00A55AF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59AFD62" wp14:editId="65F76E05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2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89A9CBD" w14:textId="77777777" w:rsidR="00A55AF0" w:rsidRDefault="00A55AF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AFD62" id="Prostokąt 15" o:spid="_x0000_s1027" style="position:absolute;left:0;text-align:left;margin-left:0;margin-top:6.5pt;width:13.45pt;height:9.8pt;z-index: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" filled="f" strokecolor="#042433" strokeweight=".35mm">
                <v:textbox inset="0,0,0,0">
                  <w:txbxContent>
                    <w:p w14:paraId="289A9CBD" w14:textId="77777777" w:rsidR="00A55AF0" w:rsidRDefault="00A55AF0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TAK               NIE</w:t>
      </w:r>
    </w:p>
    <w:p w14:paraId="2F188678" w14:textId="77777777" w:rsidR="00A55AF0" w:rsidRDefault="00A55AF0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5AEB7EC9" w14:textId="77777777" w:rsidR="00A55AF0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danych osobowych podanych w karcie zgłoszenia przez Organizatorów: Miejski Dom Kultury w Bielsku-Białej / Szkołę Podstawową nr 13 w Bielsku-Białej w celu rozpatrzenia zgłoszenia, kwalifikacji uczestników, organizacji konkursu. promocji oraz ogłoszenia wyników.</w:t>
      </w:r>
    </w:p>
    <w:p w14:paraId="176BD304" w14:textId="77777777" w:rsidR="00A55AF0" w:rsidRDefault="00000000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4925A" wp14:editId="41AF6D0C">
                <wp:simplePos x="0" y="0"/>
                <wp:positionH relativeFrom="column">
                  <wp:posOffset>561960</wp:posOffset>
                </wp:positionH>
                <wp:positionV relativeFrom="paragraph">
                  <wp:posOffset>75600</wp:posOffset>
                </wp:positionV>
                <wp:extent cx="171000" cy="124200"/>
                <wp:effectExtent l="0" t="0" r="19500" b="28200"/>
                <wp:wrapNone/>
                <wp:docPr id="3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F392329" w14:textId="77777777" w:rsidR="00A55AF0" w:rsidRDefault="00A55AF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4925A" id="Prostokąt 14" o:spid="_x0000_s1028" style="position:absolute;left:0;text-align:left;margin-left:44.25pt;margin-top:5.95pt;width:13.4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" filled="f" strokecolor="#042433" strokeweight=".35mm">
                <v:textbox inset="0,0,0,0">
                  <w:txbxContent>
                    <w:p w14:paraId="7F392329" w14:textId="77777777" w:rsidR="00A55AF0" w:rsidRDefault="00A55AF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743D9" wp14:editId="05F2912F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4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E5D4DD" w14:textId="77777777" w:rsidR="00A55AF0" w:rsidRDefault="00A55AF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743D9" id="Prostokąt 13" o:spid="_x0000_s1029" style="position:absolute;left:0;text-align:left;margin-left:0;margin-top:6.5pt;width:13.45pt;height:9.8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" filled="f" strokecolor="#042433" strokeweight=".35mm">
                <v:textbox inset="0,0,0,0">
                  <w:txbxContent>
                    <w:p w14:paraId="78E5D4DD" w14:textId="77777777" w:rsidR="00A55AF0" w:rsidRDefault="00A55AF0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TAK              NIE</w:t>
      </w:r>
    </w:p>
    <w:p w14:paraId="1E8B0CCF" w14:textId="77777777" w:rsidR="00A55AF0" w:rsidRDefault="00A55AF0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57771832" w14:textId="77777777" w:rsidR="00A55AF0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nieodpłatne wykorzystanie i rozpowszechnianie mojego wizerunku (wizerunku mojego dziecka) utrwalonego w materiałach audiowizualnych (zdjęć, filmów, nagrań) zarejestrowanych w trakcie trwania Festiwalu przez Organizatorów (Miejski Dom Kultury w Bielsku-Białej / Szkołę Podstawową nr 13 w Bielsku-Białej). Niniejsza zgoda nie jest ograniczona ilościowo, czasowo ani terytorialnie i dotyczy umieszczania wizerunku laureatów na stronie internetowej organizatora oraz w mediach społecznościowych, na których organizator ma założony profil.</w:t>
      </w:r>
    </w:p>
    <w:p w14:paraId="0EE81C72" w14:textId="77777777" w:rsidR="00A55AF0" w:rsidRDefault="00000000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5B87824" wp14:editId="50E5D329">
                <wp:simplePos x="0" y="0"/>
                <wp:positionH relativeFrom="column">
                  <wp:posOffset>561960</wp:posOffset>
                </wp:positionH>
                <wp:positionV relativeFrom="paragraph">
                  <wp:posOffset>75600</wp:posOffset>
                </wp:positionV>
                <wp:extent cx="171000" cy="124200"/>
                <wp:effectExtent l="0" t="0" r="19500" b="28200"/>
                <wp:wrapNone/>
                <wp:docPr id="5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60D2C9C" w14:textId="77777777" w:rsidR="00A55AF0" w:rsidRDefault="00A55AF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87824" id="Prostokąt 12" o:spid="_x0000_s1030" style="position:absolute;left:0;text-align:left;margin-left:44.25pt;margin-top:5.95pt;width:13.45pt;height:9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" filled="f" strokecolor="#042433" strokeweight=".35mm">
                <v:textbox inset="0,0,0,0">
                  <w:txbxContent>
                    <w:p w14:paraId="160D2C9C" w14:textId="77777777" w:rsidR="00A55AF0" w:rsidRDefault="00A55AF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BE2B180" wp14:editId="62C03AAA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6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40D939" w14:textId="77777777" w:rsidR="00A55AF0" w:rsidRDefault="00A55AF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2B180" id="Prostokąt 11" o:spid="_x0000_s1031" style="position:absolute;left:0;text-align:left;margin-left:0;margin-top:6.5pt;width:13.45pt;height:9.8pt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" filled="f" strokecolor="#042433" strokeweight=".35mm">
                <v:textbox inset="0,0,0,0">
                  <w:txbxContent>
                    <w:p w14:paraId="3240D939" w14:textId="77777777" w:rsidR="00A55AF0" w:rsidRDefault="00A55AF0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TAK              NIE</w:t>
      </w:r>
    </w:p>
    <w:p w14:paraId="7997F290" w14:textId="77777777" w:rsidR="00A55AF0" w:rsidRDefault="00A55AF0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55418482" w14:textId="77777777" w:rsidR="00A55AF0" w:rsidRDefault="0000000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Oświadczam, że zapoznałam/em się z regulaminem XIII Festiwal Słowa „Razem w chmurach poezji” 2026</w:t>
      </w:r>
    </w:p>
    <w:p w14:paraId="4D85555A" w14:textId="77777777" w:rsidR="00A55AF0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3976A52" wp14:editId="62D6881B">
                <wp:simplePos x="0" y="0"/>
                <wp:positionH relativeFrom="column">
                  <wp:posOffset>561960</wp:posOffset>
                </wp:positionH>
                <wp:positionV relativeFrom="paragraph">
                  <wp:posOffset>84960</wp:posOffset>
                </wp:positionV>
                <wp:extent cx="171000" cy="124200"/>
                <wp:effectExtent l="0" t="0" r="19500" b="28200"/>
                <wp:wrapNone/>
                <wp:docPr id="7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E9D581" w14:textId="77777777" w:rsidR="00A55AF0" w:rsidRDefault="00A55AF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76A52" id="Prostokąt 10" o:spid="_x0000_s1032" style="position:absolute;margin-left:44.25pt;margin-top:6.7pt;width:13.45pt;height:9.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" filled="f" strokecolor="#042433" strokeweight=".35mm">
                <v:textbox inset="0,0,0,0">
                  <w:txbxContent>
                    <w:p w14:paraId="5BE9D581" w14:textId="77777777" w:rsidR="00A55AF0" w:rsidRDefault="00A55AF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B30561D" wp14:editId="68647C5C">
                <wp:simplePos x="0" y="0"/>
                <wp:positionH relativeFrom="margin">
                  <wp:align>left</wp:align>
                </wp:positionH>
                <wp:positionV relativeFrom="paragraph">
                  <wp:posOffset>82440</wp:posOffset>
                </wp:positionV>
                <wp:extent cx="171000" cy="124200"/>
                <wp:effectExtent l="0" t="0" r="19500" b="28200"/>
                <wp:wrapNone/>
                <wp:docPr id="8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0" cy="12420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85BE0F" w14:textId="77777777" w:rsidR="00A55AF0" w:rsidRDefault="00A55AF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0561D" id="Prostokąt 9" o:spid="_x0000_s1033" style="position:absolute;margin-left:0;margin-top:6.5pt;width:13.45pt;height:9.8pt;z-index: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" filled="f" strokecolor="#042433" strokeweight=".35mm">
                <v:textbox inset="0,0,0,0">
                  <w:txbxContent>
                    <w:p w14:paraId="7485BE0F" w14:textId="77777777" w:rsidR="00A55AF0" w:rsidRDefault="00A55AF0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TAK               NIE</w:t>
      </w:r>
    </w:p>
    <w:p w14:paraId="0F284DA4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18374E4B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1CC35230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0C34C518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5F79F266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6455143C" w14:textId="77777777" w:rsidR="00A55AF0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                                                          .........................................................................</w:t>
      </w:r>
    </w:p>
    <w:p w14:paraId="2EF63231" w14:textId="77777777" w:rsidR="00A55AF0" w:rsidRDefault="0000000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(data)                                                                        (podpis pełnoletniego uczestnika / rodzica /opiekuna prawnego dziecka)</w:t>
      </w:r>
    </w:p>
    <w:p w14:paraId="35F046F6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5DDF17F1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52A66AD1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555CADD7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5F85E9BE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2F6519A8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549610A1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1C08DF16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1B63065E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40F8008A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05399769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0D72527E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75D359DA" w14:textId="77777777" w:rsidR="00A55AF0" w:rsidRDefault="00A55AF0">
      <w:pPr>
        <w:pStyle w:val="Standard"/>
        <w:rPr>
          <w:rFonts w:ascii="Calibri" w:hAnsi="Calibri" w:cs="Calibri"/>
          <w:sz w:val="20"/>
          <w:szCs w:val="20"/>
        </w:rPr>
      </w:pPr>
    </w:p>
    <w:p w14:paraId="482AF53C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330ECE26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5A0748FE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64881329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5353F265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5686F91D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130FA102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59A08A8A" w14:textId="77777777" w:rsidR="00A55AF0" w:rsidRDefault="00A55AF0">
      <w:pPr>
        <w:pStyle w:val="Standard"/>
        <w:rPr>
          <w:rFonts w:ascii="Calibri" w:hAnsi="Calibri"/>
          <w:sz w:val="20"/>
          <w:szCs w:val="20"/>
        </w:rPr>
      </w:pPr>
    </w:p>
    <w:p w14:paraId="7EEFAE8A" w14:textId="77777777" w:rsidR="00A55AF0" w:rsidRDefault="00000000">
      <w:pPr>
        <w:pStyle w:val="Standard"/>
      </w:pPr>
      <w:r>
        <w:rPr>
          <w:rFonts w:ascii="Calibri" w:hAnsi="Calibri"/>
        </w:rPr>
        <w:t xml:space="preserve">                            </w:t>
      </w:r>
      <w:r>
        <w:rPr>
          <w:rFonts w:ascii="Calibri" w:hAnsi="Calibri"/>
          <w:sz w:val="21"/>
          <w:szCs w:val="21"/>
        </w:rPr>
        <w:t xml:space="preserve">           </w:t>
      </w:r>
    </w:p>
    <w:p w14:paraId="4C07DF3D" w14:textId="77777777" w:rsidR="00A55AF0" w:rsidRDefault="00000000">
      <w:pPr>
        <w:pStyle w:val="Standard"/>
      </w:pPr>
      <w:r>
        <w:rPr>
          <w:rFonts w:ascii="Calibri" w:hAnsi="Calibri"/>
          <w:sz w:val="21"/>
          <w:szCs w:val="21"/>
        </w:rPr>
        <w:lastRenderedPageBreak/>
        <w:t xml:space="preserve">                                  </w:t>
      </w:r>
    </w:p>
    <w:sectPr w:rsidR="00A55AF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FE7F" w14:textId="77777777" w:rsidR="00F97D62" w:rsidRDefault="00F97D62">
      <w:r>
        <w:separator/>
      </w:r>
    </w:p>
  </w:endnote>
  <w:endnote w:type="continuationSeparator" w:id="0">
    <w:p w14:paraId="704F6324" w14:textId="77777777" w:rsidR="00F97D62" w:rsidRDefault="00F9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A025" w14:textId="77777777" w:rsidR="00F97D62" w:rsidRDefault="00F97D62">
      <w:r>
        <w:rPr>
          <w:color w:val="000000"/>
        </w:rPr>
        <w:separator/>
      </w:r>
    </w:p>
  </w:footnote>
  <w:footnote w:type="continuationSeparator" w:id="0">
    <w:p w14:paraId="6C1C4511" w14:textId="77777777" w:rsidR="00F97D62" w:rsidRDefault="00F9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2D96"/>
    <w:multiLevelType w:val="multilevel"/>
    <w:tmpl w:val="4330D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6264">
    <w:abstractNumId w:val="0"/>
  </w:num>
  <w:num w:numId="2" w16cid:durableId="1002962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5AF0"/>
    <w:rsid w:val="008441FA"/>
    <w:rsid w:val="00A55AF0"/>
    <w:rsid w:val="00E44060"/>
    <w:rsid w:val="00F9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988A"/>
  <w15:docId w15:val="{1D9650FF-B37E-4C4B-8292-BAB0ABCB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13@mzo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biblioteka</cp:lastModifiedBy>
  <cp:revision>2</cp:revision>
  <dcterms:created xsi:type="dcterms:W3CDTF">2026-01-30T09:41:00Z</dcterms:created>
  <dcterms:modified xsi:type="dcterms:W3CDTF">2026-01-30T09:41:00Z</dcterms:modified>
</cp:coreProperties>
</file>